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F10A7" w14:textId="77777777" w:rsidR="00A059BC" w:rsidRPr="00D838B1" w:rsidRDefault="00A059BC" w:rsidP="001D650F">
      <w:pPr>
        <w:ind w:firstLine="540"/>
        <w:jc w:val="both"/>
        <w:rPr>
          <w:rFonts w:asciiTheme="minorHAnsi" w:hAnsiTheme="minorHAnsi" w:cstheme="minorHAnsi"/>
        </w:rPr>
      </w:pPr>
    </w:p>
    <w:p w14:paraId="671EAAD0" w14:textId="77777777" w:rsidR="00290A09" w:rsidRPr="00D838B1" w:rsidRDefault="00290A09" w:rsidP="005343BD">
      <w:pPr>
        <w:autoSpaceDE w:val="0"/>
        <w:autoSpaceDN w:val="0"/>
        <w:adjustRightInd w:val="0"/>
        <w:spacing w:line="241" w:lineRule="atLeast"/>
        <w:jc w:val="center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E8BDDBC" w14:textId="77777777" w:rsidR="00290A09" w:rsidRPr="00D838B1" w:rsidRDefault="00290A09" w:rsidP="005343BD">
      <w:pPr>
        <w:autoSpaceDE w:val="0"/>
        <w:autoSpaceDN w:val="0"/>
        <w:adjustRightInd w:val="0"/>
        <w:spacing w:line="241" w:lineRule="atLeast"/>
        <w:jc w:val="center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76C6258C" w14:textId="77777777" w:rsidR="00750657" w:rsidRPr="00D838B1" w:rsidRDefault="002E3C0F" w:rsidP="005343BD">
      <w:pPr>
        <w:autoSpaceDE w:val="0"/>
        <w:autoSpaceDN w:val="0"/>
        <w:adjustRightInd w:val="0"/>
        <w:spacing w:line="241" w:lineRule="atLeast"/>
        <w:jc w:val="center"/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3F9B42" wp14:editId="60342D42">
                <wp:simplePos x="0" y="0"/>
                <wp:positionH relativeFrom="column">
                  <wp:posOffset>1800225</wp:posOffset>
                </wp:positionH>
                <wp:positionV relativeFrom="paragraph">
                  <wp:posOffset>13970</wp:posOffset>
                </wp:positionV>
                <wp:extent cx="1609725" cy="1276350"/>
                <wp:effectExtent l="0" t="4445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86F72" w14:textId="77777777" w:rsidR="00601F29" w:rsidRDefault="00C55942" w:rsidP="00601F29">
                            <w:pPr>
                              <w:pStyle w:val="a4"/>
                              <w:jc w:val="center"/>
                              <w:rPr>
                                <w:rFonts w:ascii="Tahoma" w:hAnsi="Tahoma" w:cs="Tahoma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CA74A46" wp14:editId="68D9548A">
                                  <wp:extent cx="981075" cy="647700"/>
                                  <wp:effectExtent l="19050" t="0" r="9525" b="0"/>
                                  <wp:docPr id="1" name="Εικόνα 1" descr="Η ΤΑΝ Η ΕΠΙ ΤΑ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Η ΤΑΝ Η ΕΠΙ ΤΑ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D85463" w14:textId="77777777" w:rsidR="00601F29" w:rsidRDefault="00601F29" w:rsidP="00601F29">
                            <w:pPr>
                              <w:autoSpaceDE w:val="0"/>
                              <w:autoSpaceDN w:val="0"/>
                              <w:adjustRightInd w:val="0"/>
                              <w:spacing w:line="241" w:lineRule="atLeast"/>
                              <w:jc w:val="center"/>
                              <w:rPr>
                                <w:rFonts w:ascii="Palatino Linotype" w:hAnsi="Palatino Linotype" w:cs="Times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 w:cs="Times"/>
                                <w:b/>
                                <w:color w:val="000000"/>
                                <w:sz w:val="16"/>
                                <w:szCs w:val="16"/>
                              </w:rPr>
                              <w:t>ΕΛΛΗΝΙΚΗ ΔΗΜΟΚΡΑΤΙΑ</w:t>
                            </w:r>
                          </w:p>
                          <w:p w14:paraId="6C2A29FC" w14:textId="77777777" w:rsidR="00601F29" w:rsidRDefault="00601F29" w:rsidP="00601F29">
                            <w:pPr>
                              <w:autoSpaceDE w:val="0"/>
                              <w:autoSpaceDN w:val="0"/>
                              <w:adjustRightInd w:val="0"/>
                              <w:spacing w:line="241" w:lineRule="atLeast"/>
                              <w:jc w:val="center"/>
                              <w:rPr>
                                <w:rFonts w:ascii="Palatino Linotype" w:hAnsi="Palatino Linotype" w:cs="Times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 w:cs="Times"/>
                                <w:b/>
                                <w:color w:val="000000"/>
                                <w:sz w:val="16"/>
                                <w:szCs w:val="16"/>
                              </w:rPr>
                              <w:t>ΝΟΜΟΣ ΑΤΤΙΚΗΣ</w:t>
                            </w:r>
                          </w:p>
                          <w:p w14:paraId="2899A874" w14:textId="77777777" w:rsidR="00601F29" w:rsidRDefault="00601F29" w:rsidP="00601F29">
                            <w:pPr>
                              <w:autoSpaceDE w:val="0"/>
                              <w:autoSpaceDN w:val="0"/>
                              <w:adjustRightInd w:val="0"/>
                              <w:spacing w:line="241" w:lineRule="atLeast"/>
                              <w:jc w:val="center"/>
                              <w:rPr>
                                <w:rFonts w:ascii="Palatino Linotype" w:hAnsi="Palatino Linotype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ΔΗΜΟΣ ΥΔΡΑΣ</w:t>
                            </w:r>
                          </w:p>
                          <w:p w14:paraId="29E02004" w14:textId="77777777" w:rsidR="001362BF" w:rsidRDefault="001362BF" w:rsidP="00601F29">
                            <w:pPr>
                              <w:autoSpaceDE w:val="0"/>
                              <w:autoSpaceDN w:val="0"/>
                              <w:adjustRightInd w:val="0"/>
                              <w:spacing w:line="241" w:lineRule="atLeast"/>
                              <w:jc w:val="center"/>
                              <w:rPr>
                                <w:rFonts w:ascii="Palatino Linotype" w:hAnsi="Palatino Linotype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63903EF" w14:textId="77777777" w:rsidR="001362BF" w:rsidRDefault="001362BF" w:rsidP="00601F29">
                            <w:pPr>
                              <w:autoSpaceDE w:val="0"/>
                              <w:autoSpaceDN w:val="0"/>
                              <w:adjustRightInd w:val="0"/>
                              <w:spacing w:line="241" w:lineRule="atLeast"/>
                              <w:jc w:val="center"/>
                              <w:rPr>
                                <w:rFonts w:ascii="Palatino Linotype" w:hAnsi="Palatino Linotype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458B06F" w14:textId="77777777" w:rsidR="001362BF" w:rsidRDefault="001362BF" w:rsidP="00601F29">
                            <w:pPr>
                              <w:autoSpaceDE w:val="0"/>
                              <w:autoSpaceDN w:val="0"/>
                              <w:adjustRightInd w:val="0"/>
                              <w:spacing w:line="241" w:lineRule="atLeast"/>
                              <w:jc w:val="center"/>
                              <w:rPr>
                                <w:rFonts w:ascii="Palatino Linotype" w:hAnsi="Palatino Linotype" w:cs="Time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975462C" w14:textId="77777777" w:rsidR="00601F29" w:rsidRPr="00601F29" w:rsidRDefault="00601F29" w:rsidP="00601F29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F9B4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1.75pt;margin-top:1.1pt;width:126.75pt;height:10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" stroked="f">
                <v:textbox>
                  <w:txbxContent>
                    <w:p w14:paraId="5DF86F72" w14:textId="77777777" w:rsidR="00601F29" w:rsidRDefault="00C55942" w:rsidP="00601F29">
                      <w:pPr>
                        <w:pStyle w:val="a4"/>
                        <w:jc w:val="center"/>
                        <w:rPr>
                          <w:rFonts w:ascii="Tahoma" w:hAnsi="Tahoma" w:cs="Tahoma"/>
                          <w:bCs/>
                          <w:lang w:val="en-US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CA74A46" wp14:editId="68D9548A">
                            <wp:extent cx="981075" cy="647700"/>
                            <wp:effectExtent l="19050" t="0" r="9525" b="0"/>
                            <wp:docPr id="1" name="Εικόνα 1" descr="Η ΤΑΝ Η ΕΠΙ ΤΑ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Η ΤΑΝ Η ΕΠΙ ΤΑ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D85463" w14:textId="77777777" w:rsidR="00601F29" w:rsidRDefault="00601F29" w:rsidP="00601F29">
                      <w:pPr>
                        <w:autoSpaceDE w:val="0"/>
                        <w:autoSpaceDN w:val="0"/>
                        <w:adjustRightInd w:val="0"/>
                        <w:spacing w:line="241" w:lineRule="atLeast"/>
                        <w:jc w:val="center"/>
                        <w:rPr>
                          <w:rFonts w:ascii="Palatino Linotype" w:hAnsi="Palatino Linotype" w:cs="Times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 w:cs="Times"/>
                          <w:b/>
                          <w:color w:val="000000"/>
                          <w:sz w:val="16"/>
                          <w:szCs w:val="16"/>
                        </w:rPr>
                        <w:t>ΕΛΛΗΝΙΚΗ ΔΗΜΟΚΡΑΤΙΑ</w:t>
                      </w:r>
                    </w:p>
                    <w:p w14:paraId="6C2A29FC" w14:textId="77777777" w:rsidR="00601F29" w:rsidRDefault="00601F29" w:rsidP="00601F29">
                      <w:pPr>
                        <w:autoSpaceDE w:val="0"/>
                        <w:autoSpaceDN w:val="0"/>
                        <w:adjustRightInd w:val="0"/>
                        <w:spacing w:line="241" w:lineRule="atLeast"/>
                        <w:jc w:val="center"/>
                        <w:rPr>
                          <w:rFonts w:ascii="Palatino Linotype" w:hAnsi="Palatino Linotype" w:cs="Times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 w:cs="Times"/>
                          <w:b/>
                          <w:color w:val="000000"/>
                          <w:sz w:val="16"/>
                          <w:szCs w:val="16"/>
                        </w:rPr>
                        <w:t>ΝΟΜΟΣ ΑΤΤΙΚΗΣ</w:t>
                      </w:r>
                    </w:p>
                    <w:p w14:paraId="2899A874" w14:textId="77777777" w:rsidR="00601F29" w:rsidRDefault="00601F29" w:rsidP="00601F29">
                      <w:pPr>
                        <w:autoSpaceDE w:val="0"/>
                        <w:autoSpaceDN w:val="0"/>
                        <w:adjustRightInd w:val="0"/>
                        <w:spacing w:line="241" w:lineRule="atLeast"/>
                        <w:jc w:val="center"/>
                        <w:rPr>
                          <w:rFonts w:ascii="Palatino Linotype" w:hAnsi="Palatino Linotype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  <w:t>ΔΗΜΟΣ ΥΔΡΑΣ</w:t>
                      </w:r>
                    </w:p>
                    <w:p w14:paraId="29E02004" w14:textId="77777777" w:rsidR="001362BF" w:rsidRDefault="001362BF" w:rsidP="00601F29">
                      <w:pPr>
                        <w:autoSpaceDE w:val="0"/>
                        <w:autoSpaceDN w:val="0"/>
                        <w:adjustRightInd w:val="0"/>
                        <w:spacing w:line="241" w:lineRule="atLeast"/>
                        <w:jc w:val="center"/>
                        <w:rPr>
                          <w:rFonts w:ascii="Palatino Linotype" w:hAnsi="Palatino Linotype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163903EF" w14:textId="77777777" w:rsidR="001362BF" w:rsidRDefault="001362BF" w:rsidP="00601F29">
                      <w:pPr>
                        <w:autoSpaceDE w:val="0"/>
                        <w:autoSpaceDN w:val="0"/>
                        <w:adjustRightInd w:val="0"/>
                        <w:spacing w:line="241" w:lineRule="atLeast"/>
                        <w:jc w:val="center"/>
                        <w:rPr>
                          <w:rFonts w:ascii="Palatino Linotype" w:hAnsi="Palatino Linotype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2458B06F" w14:textId="77777777" w:rsidR="001362BF" w:rsidRDefault="001362BF" w:rsidP="00601F29">
                      <w:pPr>
                        <w:autoSpaceDE w:val="0"/>
                        <w:autoSpaceDN w:val="0"/>
                        <w:adjustRightInd w:val="0"/>
                        <w:spacing w:line="241" w:lineRule="atLeast"/>
                        <w:jc w:val="center"/>
                        <w:rPr>
                          <w:rFonts w:ascii="Palatino Linotype" w:hAnsi="Palatino Linotype" w:cs="Times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7975462C" w14:textId="77777777" w:rsidR="00601F29" w:rsidRPr="00601F29" w:rsidRDefault="00601F29" w:rsidP="00601F29">
                      <w:pPr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9B6B2A" w14:textId="77777777" w:rsidR="00601F29" w:rsidRPr="00D838B1" w:rsidRDefault="00601F29" w:rsidP="005343BD">
      <w:pPr>
        <w:autoSpaceDE w:val="0"/>
        <w:autoSpaceDN w:val="0"/>
        <w:adjustRightInd w:val="0"/>
        <w:spacing w:line="241" w:lineRule="atLeast"/>
        <w:jc w:val="center"/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</w:pPr>
    </w:p>
    <w:p w14:paraId="276AF51D" w14:textId="77777777" w:rsidR="00601F29" w:rsidRPr="00D838B1" w:rsidRDefault="00601F29" w:rsidP="005343BD">
      <w:pPr>
        <w:autoSpaceDE w:val="0"/>
        <w:autoSpaceDN w:val="0"/>
        <w:adjustRightInd w:val="0"/>
        <w:spacing w:line="241" w:lineRule="atLeast"/>
        <w:jc w:val="center"/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</w:pPr>
    </w:p>
    <w:p w14:paraId="4D4A1E9E" w14:textId="77777777" w:rsidR="00601F29" w:rsidRPr="00D838B1" w:rsidRDefault="00601F29" w:rsidP="005343BD">
      <w:pPr>
        <w:autoSpaceDE w:val="0"/>
        <w:autoSpaceDN w:val="0"/>
        <w:adjustRightInd w:val="0"/>
        <w:spacing w:line="241" w:lineRule="atLeast"/>
        <w:jc w:val="center"/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</w:pPr>
    </w:p>
    <w:p w14:paraId="2F857F5F" w14:textId="77777777" w:rsidR="00601F29" w:rsidRPr="00D838B1" w:rsidRDefault="00601F29" w:rsidP="005343BD">
      <w:pPr>
        <w:autoSpaceDE w:val="0"/>
        <w:autoSpaceDN w:val="0"/>
        <w:adjustRightInd w:val="0"/>
        <w:spacing w:line="241" w:lineRule="atLeast"/>
        <w:jc w:val="center"/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</w:pPr>
    </w:p>
    <w:p w14:paraId="2F742F89" w14:textId="77777777" w:rsidR="00601F29" w:rsidRPr="00D838B1" w:rsidRDefault="00601F29" w:rsidP="005343BD">
      <w:pPr>
        <w:autoSpaceDE w:val="0"/>
        <w:autoSpaceDN w:val="0"/>
        <w:adjustRightInd w:val="0"/>
        <w:spacing w:line="241" w:lineRule="atLeast"/>
        <w:jc w:val="center"/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</w:pPr>
    </w:p>
    <w:p w14:paraId="17507450" w14:textId="77777777" w:rsidR="00750657" w:rsidRPr="00D838B1" w:rsidRDefault="00750657" w:rsidP="005343BD">
      <w:pPr>
        <w:autoSpaceDE w:val="0"/>
        <w:autoSpaceDN w:val="0"/>
        <w:adjustRightInd w:val="0"/>
        <w:spacing w:line="241" w:lineRule="atLeast"/>
        <w:jc w:val="center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048AD6DD" w14:textId="77777777" w:rsidR="00750657" w:rsidRPr="00D838B1" w:rsidRDefault="00E16964" w:rsidP="005343BD">
      <w:pPr>
        <w:autoSpaceDE w:val="0"/>
        <w:autoSpaceDN w:val="0"/>
        <w:adjustRightInd w:val="0"/>
        <w:spacing w:line="241" w:lineRule="atLeast"/>
        <w:jc w:val="center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B92799" wp14:editId="763104A0">
                <wp:simplePos x="0" y="0"/>
                <wp:positionH relativeFrom="column">
                  <wp:posOffset>3743325</wp:posOffset>
                </wp:positionH>
                <wp:positionV relativeFrom="paragraph">
                  <wp:posOffset>8255</wp:posOffset>
                </wp:positionV>
                <wp:extent cx="1905000" cy="1143000"/>
                <wp:effectExtent l="0" t="0" r="0" b="0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3C55D" w14:textId="3164FD53" w:rsidR="00E16964" w:rsidRPr="00BB2612" w:rsidRDefault="00E16964" w:rsidP="00497D1D">
                            <w:pPr>
                              <w:pStyle w:val="a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877317E" w14:textId="77777777" w:rsidR="00E16964" w:rsidRPr="00BB2612" w:rsidRDefault="00E16964" w:rsidP="00497D1D">
                            <w:pPr>
                              <w:pStyle w:val="a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FB264CC" w14:textId="77777777" w:rsidR="00E16964" w:rsidRPr="00BB2612" w:rsidRDefault="00E16964" w:rsidP="00DE503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B26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Δ/νση: </w:t>
                            </w:r>
                            <w:r w:rsidRPr="00BB2612">
                              <w:rPr>
                                <w:rFonts w:asciiTheme="minorHAnsi" w:hAnsiTheme="minorHAnsi" w:cstheme="minorHAnsi"/>
                                <w:smallCaps/>
                                <w:sz w:val="22"/>
                                <w:szCs w:val="22"/>
                              </w:rPr>
                              <w:t xml:space="preserve">Ύδρα, </w:t>
                            </w:r>
                            <w:r w:rsidRPr="00BB26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Τ.Κ. 18040</w:t>
                            </w:r>
                          </w:p>
                          <w:p w14:paraId="59D1BE86" w14:textId="77777777" w:rsidR="00E16964" w:rsidRPr="00BB2612" w:rsidRDefault="00E16964" w:rsidP="00DE503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B2612">
                              <w:rPr>
                                <w:rFonts w:asciiTheme="minorHAnsi" w:hAnsiTheme="minorHAnsi" w:cstheme="minorHAnsi"/>
                                <w:smallCaps/>
                                <w:sz w:val="22"/>
                                <w:szCs w:val="22"/>
                              </w:rPr>
                              <w:t>Τηλ</w:t>
                            </w:r>
                            <w:r w:rsidRPr="00BB2612">
                              <w:rPr>
                                <w:rFonts w:asciiTheme="minorHAnsi" w:hAnsiTheme="minorHAnsi" w:cstheme="minorHAnsi"/>
                                <w:smallCaps/>
                                <w:sz w:val="22"/>
                                <w:szCs w:val="22"/>
                                <w:lang w:val="en-GB"/>
                              </w:rPr>
                              <w:t>:</w:t>
                            </w:r>
                            <w:r w:rsidRPr="00BB26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(2298</w:t>
                            </w:r>
                            <w:r w:rsidRPr="00BB26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3</w:t>
                            </w:r>
                            <w:r w:rsidRPr="00BB26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)</w:t>
                            </w:r>
                            <w:r w:rsidRPr="00BB26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20202 </w:t>
                            </w:r>
                            <w:r w:rsidRPr="00BB26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&amp;</w:t>
                            </w:r>
                            <w:r w:rsidRPr="00BB26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20203</w:t>
                            </w:r>
                          </w:p>
                          <w:p w14:paraId="5E870168" w14:textId="77777777" w:rsidR="00E16964" w:rsidRPr="00BB2612" w:rsidRDefault="00E16964" w:rsidP="00DE5036">
                            <w:pPr>
                              <w:rPr>
                                <w:rFonts w:asciiTheme="minorHAnsi" w:hAnsiTheme="minorHAnsi" w:cstheme="minorHAnsi"/>
                                <w:smallCap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B26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ΦΑΞ</w:t>
                            </w:r>
                            <w:r w:rsidRPr="00BB26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: (22980) </w:t>
                            </w:r>
                            <w:r w:rsidRPr="00BB26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53482</w:t>
                            </w:r>
                          </w:p>
                          <w:p w14:paraId="7C4DCDBE" w14:textId="77777777" w:rsidR="00E16964" w:rsidRPr="00BB2612" w:rsidRDefault="00E16964" w:rsidP="00DE503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B26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Pr="00BB26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–</w:t>
                            </w:r>
                            <w:r w:rsidRPr="00BB26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  <w:t>mail</w:t>
                            </w:r>
                            <w:r w:rsidRPr="00BB26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: ydra@ydra.gov.gr</w:t>
                            </w:r>
                          </w:p>
                          <w:p w14:paraId="4FDADF7E" w14:textId="77777777" w:rsidR="00E16964" w:rsidRPr="00DE5036" w:rsidRDefault="00E16964" w:rsidP="00750657">
                            <w:pPr>
                              <w:ind w:firstLine="360"/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92799" id="Πλαίσιο κειμένου 5" o:spid="_x0000_s1027" type="#_x0000_t202" style="position:absolute;left:0;text-align:left;margin-left:294.75pt;margin-top:.65pt;width:150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" stroked="f">
                <v:textbox>
                  <w:txbxContent>
                    <w:p w14:paraId="03C3C55D" w14:textId="3164FD53" w:rsidR="00E16964" w:rsidRPr="00BB2612" w:rsidRDefault="00E16964" w:rsidP="00497D1D">
                      <w:pPr>
                        <w:pStyle w:val="a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877317E" w14:textId="77777777" w:rsidR="00E16964" w:rsidRPr="00BB2612" w:rsidRDefault="00E16964" w:rsidP="00497D1D">
                      <w:pPr>
                        <w:pStyle w:val="a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FB264CC" w14:textId="77777777" w:rsidR="00E16964" w:rsidRPr="00BB2612" w:rsidRDefault="00E16964" w:rsidP="00DE503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B261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Δ/νση: </w:t>
                      </w:r>
                      <w:r w:rsidRPr="00BB2612">
                        <w:rPr>
                          <w:rFonts w:asciiTheme="minorHAnsi" w:hAnsiTheme="minorHAnsi" w:cstheme="minorHAnsi"/>
                          <w:smallCaps/>
                          <w:sz w:val="22"/>
                          <w:szCs w:val="22"/>
                        </w:rPr>
                        <w:t xml:space="preserve">Ύδρα, </w:t>
                      </w:r>
                      <w:r w:rsidRPr="00BB261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Τ.Κ. 18040</w:t>
                      </w:r>
                    </w:p>
                    <w:p w14:paraId="59D1BE86" w14:textId="77777777" w:rsidR="00E16964" w:rsidRPr="00BB2612" w:rsidRDefault="00E16964" w:rsidP="00DE503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r w:rsidRPr="00BB2612">
                        <w:rPr>
                          <w:rFonts w:asciiTheme="minorHAnsi" w:hAnsiTheme="minorHAnsi" w:cstheme="minorHAnsi"/>
                          <w:smallCaps/>
                          <w:sz w:val="22"/>
                          <w:szCs w:val="22"/>
                        </w:rPr>
                        <w:t>Τηλ</w:t>
                      </w:r>
                      <w:r w:rsidRPr="00BB2612">
                        <w:rPr>
                          <w:rFonts w:asciiTheme="minorHAnsi" w:hAnsiTheme="minorHAnsi" w:cstheme="minorHAnsi"/>
                          <w:smallCaps/>
                          <w:sz w:val="22"/>
                          <w:szCs w:val="22"/>
                          <w:lang w:val="en-GB"/>
                        </w:rPr>
                        <w:t>:</w:t>
                      </w:r>
                      <w:r w:rsidRPr="00BB261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(2298</w:t>
                      </w:r>
                      <w:r w:rsidRPr="00BB261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3</w:t>
                      </w:r>
                      <w:r w:rsidRPr="00BB261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)</w:t>
                      </w:r>
                      <w:r w:rsidRPr="00BB261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20202 </w:t>
                      </w:r>
                      <w:r w:rsidRPr="00BB261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&amp;</w:t>
                      </w:r>
                      <w:r w:rsidRPr="00BB261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20203</w:t>
                      </w:r>
                    </w:p>
                    <w:p w14:paraId="5E870168" w14:textId="77777777" w:rsidR="00E16964" w:rsidRPr="00BB2612" w:rsidRDefault="00E16964" w:rsidP="00DE5036">
                      <w:pPr>
                        <w:rPr>
                          <w:rFonts w:asciiTheme="minorHAnsi" w:hAnsiTheme="minorHAnsi" w:cstheme="minorHAnsi"/>
                          <w:smallCaps/>
                          <w:sz w:val="22"/>
                          <w:szCs w:val="22"/>
                          <w:lang w:val="en-US"/>
                        </w:rPr>
                      </w:pPr>
                      <w:r w:rsidRPr="00BB261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ΦΑΞ</w:t>
                      </w:r>
                      <w:r w:rsidRPr="00BB261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: (22980) </w:t>
                      </w:r>
                      <w:r w:rsidRPr="00BB261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53482</w:t>
                      </w:r>
                    </w:p>
                    <w:p w14:paraId="7C4DCDBE" w14:textId="77777777" w:rsidR="00E16964" w:rsidRPr="00BB2612" w:rsidRDefault="00E16964" w:rsidP="00DE503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r w:rsidRPr="00BB261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e</w:t>
                      </w:r>
                      <w:r w:rsidRPr="00BB261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–</w:t>
                      </w:r>
                      <w:r w:rsidRPr="00BB261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DE"/>
                        </w:rPr>
                        <w:t>mail</w:t>
                      </w:r>
                      <w:r w:rsidRPr="00BB261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: ydra@ydra.gov.gr</w:t>
                      </w:r>
                    </w:p>
                    <w:p w14:paraId="4FDADF7E" w14:textId="77777777" w:rsidR="00E16964" w:rsidRPr="00DE5036" w:rsidRDefault="00E16964" w:rsidP="00750657">
                      <w:pPr>
                        <w:ind w:firstLine="360"/>
                        <w:rPr>
                          <w:rFonts w:ascii="Verdana" w:hAnsi="Verdana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619FCB" w14:textId="77777777" w:rsidR="001362BF" w:rsidRPr="00D838B1" w:rsidRDefault="001362BF" w:rsidP="005343BD">
      <w:pPr>
        <w:autoSpaceDE w:val="0"/>
        <w:autoSpaceDN w:val="0"/>
        <w:adjustRightInd w:val="0"/>
        <w:spacing w:line="241" w:lineRule="atLeast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053C21D7" w14:textId="77777777" w:rsidR="0093552B" w:rsidRPr="00D838B1" w:rsidRDefault="002E3C0F" w:rsidP="00CD6730">
      <w:pPr>
        <w:autoSpaceDE w:val="0"/>
        <w:autoSpaceDN w:val="0"/>
        <w:adjustRightInd w:val="0"/>
        <w:spacing w:line="241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8B6B7B" wp14:editId="6CA7232D">
                <wp:simplePos x="0" y="0"/>
                <wp:positionH relativeFrom="column">
                  <wp:posOffset>-133350</wp:posOffset>
                </wp:positionH>
                <wp:positionV relativeFrom="paragraph">
                  <wp:posOffset>57150</wp:posOffset>
                </wp:positionV>
                <wp:extent cx="1866900" cy="11620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7059E" w14:textId="77777777" w:rsidR="00B50159" w:rsidRDefault="00B50159" w:rsidP="00B50159">
                            <w:pPr>
                              <w:spacing w:line="276" w:lineRule="auto"/>
                              <w:ind w:left="5760" w:firstLine="72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φορεία Ενάλιων</w:t>
                            </w:r>
                          </w:p>
                          <w:p w14:paraId="063F5DF0" w14:textId="77777777" w:rsidR="00B50159" w:rsidRDefault="00B50159" w:rsidP="00B5015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Αρχαιοτήτων</w:t>
                            </w:r>
                          </w:p>
                          <w:p w14:paraId="48036401" w14:textId="77777777" w:rsidR="00B50159" w:rsidRPr="006C42CB" w:rsidRDefault="00B50159" w:rsidP="00B5015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5204D75" w14:textId="77777777" w:rsidR="00B50159" w:rsidRDefault="00B50159" w:rsidP="00B50159">
                            <w:pPr>
                              <w:spacing w:line="276" w:lineRule="auto"/>
                              <w:ind w:left="648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Αλκιβιάδου 233</w:t>
                            </w:r>
                          </w:p>
                          <w:p w14:paraId="03486C35" w14:textId="77777777" w:rsidR="00B50159" w:rsidRDefault="00B50159" w:rsidP="00B50159">
                            <w:pPr>
                              <w:spacing w:line="276" w:lineRule="auto"/>
                              <w:ind w:left="648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60020">
                              <w:rPr>
                                <w:rFonts w:ascii="Arial" w:hAnsi="Arial" w:cs="Arial"/>
                                <w:sz w:val="20"/>
                              </w:rPr>
                              <w:t xml:space="preserve">Τ.Κ.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185 36, Πειραιάς</w:t>
                            </w:r>
                          </w:p>
                          <w:p w14:paraId="0C6BD38C" w14:textId="77777777" w:rsidR="00B50159" w:rsidRPr="00DC194D" w:rsidRDefault="00B50159" w:rsidP="00B50159">
                            <w:pPr>
                              <w:spacing w:line="276" w:lineRule="auto"/>
                              <w:ind w:left="648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Τηλ</w:t>
                            </w:r>
                            <w:r w:rsidRPr="00DC194D">
                              <w:rPr>
                                <w:rFonts w:ascii="Arial" w:hAnsi="Arial" w:cs="Arial"/>
                                <w:sz w:val="20"/>
                              </w:rPr>
                              <w:t>.: 210 4590700</w:t>
                            </w:r>
                          </w:p>
                          <w:p w14:paraId="1F9F4E5F" w14:textId="77777777" w:rsidR="00B50159" w:rsidRPr="00DC194D" w:rsidRDefault="00B50159" w:rsidP="00B50159">
                            <w:pPr>
                              <w:spacing w:line="276" w:lineRule="auto"/>
                              <w:ind w:left="648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E</w:t>
                            </w:r>
                            <w:r w:rsidRPr="00DC194D">
                              <w:rPr>
                                <w:rFonts w:ascii="Arial" w:hAnsi="Arial" w:cs="Arial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mail</w:t>
                            </w:r>
                            <w:r w:rsidRPr="00DC194D"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  <w:hyperlink r:id="rId8" w:history="1">
                              <w:r w:rsidRPr="00C11299">
                                <w:rPr>
                                  <w:rStyle w:val="-"/>
                                  <w:rFonts w:ascii="Arial" w:hAnsi="Arial" w:cs="Arial"/>
                                  <w:sz w:val="20"/>
                                  <w:lang w:val="en-US"/>
                                </w:rPr>
                                <w:t>efapn</w:t>
                              </w:r>
                              <w:r w:rsidRPr="00DC194D">
                                <w:rPr>
                                  <w:rStyle w:val="-"/>
                                  <w:rFonts w:ascii="Arial" w:hAnsi="Arial" w:cs="Arial"/>
                                  <w:sz w:val="20"/>
                                </w:rPr>
                                <w:t>@</w:t>
                              </w:r>
                              <w:r w:rsidRPr="00C11299">
                                <w:rPr>
                                  <w:rStyle w:val="-"/>
                                  <w:rFonts w:ascii="Arial" w:hAnsi="Arial" w:cs="Arial"/>
                                  <w:sz w:val="20"/>
                                  <w:lang w:val="en-US"/>
                                </w:rPr>
                                <w:t>culture</w:t>
                              </w:r>
                              <w:r w:rsidRPr="00DC194D">
                                <w:rPr>
                                  <w:rStyle w:val="-"/>
                                  <w:rFonts w:ascii="Arial" w:hAnsi="Arial" w:cs="Arial"/>
                                  <w:sz w:val="20"/>
                                </w:rPr>
                                <w:t>.</w:t>
                              </w:r>
                              <w:r w:rsidRPr="00C11299">
                                <w:rPr>
                                  <w:rStyle w:val="-"/>
                                  <w:rFonts w:ascii="Arial" w:hAnsi="Arial" w:cs="Arial"/>
                                  <w:sz w:val="20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  <w:p w14:paraId="3D8E58EF" w14:textId="77777777" w:rsidR="00B50159" w:rsidRPr="00DC194D" w:rsidRDefault="00B50159" w:rsidP="00B50159">
                            <w:pPr>
                              <w:spacing w:line="276" w:lineRule="auto"/>
                              <w:ind w:left="5760" w:firstLine="72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18F6AFE4" w14:textId="77777777" w:rsidR="00B50159" w:rsidRDefault="00B50159" w:rsidP="00B50159">
                            <w:pPr>
                              <w:spacing w:line="276" w:lineRule="auto"/>
                              <w:ind w:left="5760" w:firstLine="72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2</w:t>
                            </w:r>
                            <w:r w:rsidRPr="0081556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Εφορεία Ενάλιων</w:t>
                            </w:r>
                          </w:p>
                          <w:p w14:paraId="4AC67E91" w14:textId="77777777" w:rsidR="00B50159" w:rsidRDefault="00B50159" w:rsidP="00B5015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Αρχαιοτήτων</w:t>
                            </w:r>
                          </w:p>
                          <w:p w14:paraId="3BF2581E" w14:textId="77777777" w:rsidR="00B50159" w:rsidRDefault="00B50159" w:rsidP="00B50159">
                            <w:pPr>
                              <w:spacing w:line="276" w:lineRule="auto"/>
                              <w:ind w:left="648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Δ. Αρεο/του &amp; Ερεχθείου 59</w:t>
                            </w:r>
                          </w:p>
                          <w:p w14:paraId="5B2B4FC3" w14:textId="77777777" w:rsidR="00B50159" w:rsidRDefault="00B50159" w:rsidP="00B50159">
                            <w:pPr>
                              <w:spacing w:line="276" w:lineRule="auto"/>
                              <w:ind w:left="648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60020">
                              <w:rPr>
                                <w:rFonts w:ascii="Arial" w:hAnsi="Arial" w:cs="Arial"/>
                                <w:sz w:val="20"/>
                              </w:rPr>
                              <w:t xml:space="preserve">Τ.Κ.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117 42, Αθήνα</w:t>
                            </w:r>
                          </w:p>
                          <w:p w14:paraId="279FD604" w14:textId="77777777" w:rsidR="00B50159" w:rsidRPr="00D56EFF" w:rsidRDefault="00B50159" w:rsidP="00B50159">
                            <w:pPr>
                              <w:spacing w:line="276" w:lineRule="auto"/>
                              <w:ind w:left="648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Τηλ</w:t>
                            </w:r>
                            <w:r w:rsidRPr="00D56EFF">
                              <w:rPr>
                                <w:rFonts w:ascii="Arial" w:hAnsi="Arial" w:cs="Arial"/>
                                <w:sz w:val="20"/>
                              </w:rPr>
                              <w:t>.: 210 9235105</w:t>
                            </w:r>
                          </w:p>
                          <w:p w14:paraId="39E219B1" w14:textId="77777777" w:rsidR="00B50159" w:rsidRPr="00D56EFF" w:rsidRDefault="00B50159" w:rsidP="00B50159">
                            <w:pPr>
                              <w:spacing w:line="276" w:lineRule="auto"/>
                              <w:ind w:left="5760" w:firstLine="72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E</w:t>
                            </w:r>
                            <w:r w:rsidRPr="00D56EFF">
                              <w:rPr>
                                <w:rFonts w:ascii="Arial" w:hAnsi="Arial" w:cs="Arial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mail</w:t>
                            </w:r>
                            <w:r w:rsidRPr="00D56EFF"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  <w:hyperlink r:id="rId9" w:history="1">
                              <w:r w:rsidRPr="00C11299">
                                <w:rPr>
                                  <w:rStyle w:val="-"/>
                                  <w:rFonts w:ascii="Arial" w:hAnsi="Arial" w:cs="Arial"/>
                                  <w:sz w:val="20"/>
                                  <w:lang w:val="en-US"/>
                                </w:rPr>
                                <w:t>asimosi</w:t>
                              </w:r>
                              <w:r w:rsidRPr="00D56EFF">
                                <w:rPr>
                                  <w:rStyle w:val="-"/>
                                  <w:rFonts w:ascii="Arial" w:hAnsi="Arial" w:cs="Arial"/>
                                  <w:sz w:val="20"/>
                                </w:rPr>
                                <w:t>@</w:t>
                              </w:r>
                              <w:r w:rsidRPr="00C11299">
                                <w:rPr>
                                  <w:rStyle w:val="-"/>
                                  <w:rFonts w:ascii="Arial" w:hAnsi="Arial" w:cs="Arial"/>
                                  <w:sz w:val="20"/>
                                  <w:lang w:val="en-US"/>
                                </w:rPr>
                                <w:t>culture</w:t>
                              </w:r>
                              <w:r w:rsidRPr="00D56EFF">
                                <w:rPr>
                                  <w:rStyle w:val="-"/>
                                  <w:rFonts w:ascii="Arial" w:hAnsi="Arial" w:cs="Arial"/>
                                  <w:sz w:val="20"/>
                                </w:rPr>
                                <w:t>.</w:t>
                              </w:r>
                              <w:r w:rsidRPr="00C11299">
                                <w:rPr>
                                  <w:rStyle w:val="-"/>
                                  <w:rFonts w:ascii="Arial" w:hAnsi="Arial" w:cs="Arial"/>
                                  <w:sz w:val="20"/>
                                  <w:lang w:val="en-US"/>
                                </w:rPr>
                                <w:t>gr</w:t>
                              </w:r>
                            </w:hyperlink>
                            <w:r w:rsidRPr="00D56EFF">
                              <w:rPr>
                                <w:rFonts w:ascii="Arial" w:hAnsi="Arial" w:cs="Arial"/>
                                <w:sz w:val="20"/>
                              </w:rPr>
                              <w:t xml:space="preserve"> ; </w:t>
                            </w:r>
                          </w:p>
                          <w:p w14:paraId="320064A8" w14:textId="77777777" w:rsidR="00B50159" w:rsidRPr="00D56EFF" w:rsidRDefault="00000000" w:rsidP="00B50159">
                            <w:pPr>
                              <w:spacing w:line="276" w:lineRule="auto"/>
                              <w:ind w:left="5760" w:firstLine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hyperlink r:id="rId10" w:history="1">
                              <w:r w:rsidR="00B50159" w:rsidRPr="00C11299">
                                <w:rPr>
                                  <w:rStyle w:val="-"/>
                                  <w:rFonts w:ascii="Arial" w:hAnsi="Arial" w:cs="Arial"/>
                                  <w:sz w:val="20"/>
                                  <w:lang w:val="en-US"/>
                                </w:rPr>
                                <w:t>eena</w:t>
                              </w:r>
                              <w:r w:rsidR="00B50159" w:rsidRPr="00D56EFF">
                                <w:rPr>
                                  <w:rStyle w:val="-"/>
                                  <w:rFonts w:ascii="Arial" w:hAnsi="Arial" w:cs="Arial"/>
                                  <w:sz w:val="20"/>
                                </w:rPr>
                                <w:t>@</w:t>
                              </w:r>
                              <w:r w:rsidR="00B50159" w:rsidRPr="00C11299">
                                <w:rPr>
                                  <w:rStyle w:val="-"/>
                                  <w:rFonts w:ascii="Arial" w:hAnsi="Arial" w:cs="Arial"/>
                                  <w:sz w:val="20"/>
                                  <w:lang w:val="en-US"/>
                                </w:rPr>
                                <w:t>culture</w:t>
                              </w:r>
                              <w:r w:rsidR="00B50159" w:rsidRPr="00D56EFF">
                                <w:rPr>
                                  <w:rStyle w:val="-"/>
                                  <w:rFonts w:ascii="Arial" w:hAnsi="Arial" w:cs="Arial"/>
                                  <w:sz w:val="20"/>
                                </w:rPr>
                                <w:t>.</w:t>
                              </w:r>
                              <w:r w:rsidR="00B50159" w:rsidRPr="00C11299">
                                <w:rPr>
                                  <w:rStyle w:val="-"/>
                                  <w:rFonts w:ascii="Arial" w:hAnsi="Arial" w:cs="Arial"/>
                                  <w:sz w:val="20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  <w:p w14:paraId="54225433" w14:textId="77777777" w:rsidR="002D1969" w:rsidRPr="002D1969" w:rsidRDefault="002D1969" w:rsidP="0094162D">
                            <w:pPr>
                              <w:spacing w:line="360" w:lineRule="exact"/>
                              <w:jc w:val="both"/>
                            </w:pPr>
                          </w:p>
                          <w:p w14:paraId="44051A32" w14:textId="77777777" w:rsidR="003E2024" w:rsidRPr="002D1969" w:rsidRDefault="003E2024" w:rsidP="00C62EA5">
                            <w:pPr>
                              <w:spacing w:line="360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CAB8B3" w14:textId="77777777" w:rsidR="003E2024" w:rsidRPr="002D1969" w:rsidRDefault="003E2024" w:rsidP="00C62EA5">
                            <w:pPr>
                              <w:spacing w:line="360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1C57EA" w14:textId="77777777" w:rsidR="00CA025B" w:rsidRPr="002D1969" w:rsidRDefault="00CA025B" w:rsidP="005B12AE">
                            <w:pPr>
                              <w:spacing w:line="360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B6B7B" id="Text Box 4" o:spid="_x0000_s1028" type="#_x0000_t202" style="position:absolute;margin-left:-10.5pt;margin-top:4.5pt;width:147pt;height: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" stroked="f">
                <v:textbox>
                  <w:txbxContent>
                    <w:p w14:paraId="5817059E" w14:textId="77777777" w:rsidR="00B50159" w:rsidRDefault="00B50159" w:rsidP="00B50159">
                      <w:pPr>
                        <w:spacing w:line="276" w:lineRule="auto"/>
                        <w:ind w:left="5760" w:firstLine="72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φορεία Ενάλιων</w:t>
                      </w:r>
                    </w:p>
                    <w:p w14:paraId="063F5DF0" w14:textId="77777777" w:rsidR="00B50159" w:rsidRDefault="00B50159" w:rsidP="00B5015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Αρχαιοτήτων</w:t>
                      </w:r>
                    </w:p>
                    <w:p w14:paraId="48036401" w14:textId="77777777" w:rsidR="00B50159" w:rsidRPr="006C42CB" w:rsidRDefault="00B50159" w:rsidP="00B5015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5204D75" w14:textId="77777777" w:rsidR="00B50159" w:rsidRDefault="00B50159" w:rsidP="00B50159">
                      <w:pPr>
                        <w:spacing w:line="276" w:lineRule="auto"/>
                        <w:ind w:left="648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Αλκιβιάδου 233</w:t>
                      </w:r>
                    </w:p>
                    <w:p w14:paraId="03486C35" w14:textId="77777777" w:rsidR="00B50159" w:rsidRDefault="00B50159" w:rsidP="00B50159">
                      <w:pPr>
                        <w:spacing w:line="276" w:lineRule="auto"/>
                        <w:ind w:left="648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C60020">
                        <w:rPr>
                          <w:rFonts w:ascii="Arial" w:hAnsi="Arial" w:cs="Arial"/>
                          <w:sz w:val="20"/>
                        </w:rPr>
                        <w:t xml:space="preserve">Τ.Κ.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185 36, Πειραιάς</w:t>
                      </w:r>
                    </w:p>
                    <w:p w14:paraId="0C6BD38C" w14:textId="77777777" w:rsidR="00B50159" w:rsidRPr="00DC194D" w:rsidRDefault="00B50159" w:rsidP="00B50159">
                      <w:pPr>
                        <w:spacing w:line="276" w:lineRule="auto"/>
                        <w:ind w:left="648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Τηλ</w:t>
                      </w:r>
                      <w:r w:rsidRPr="00DC194D">
                        <w:rPr>
                          <w:rFonts w:ascii="Arial" w:hAnsi="Arial" w:cs="Arial"/>
                          <w:sz w:val="20"/>
                        </w:rPr>
                        <w:t>.: 210 4590700</w:t>
                      </w:r>
                    </w:p>
                    <w:p w14:paraId="1F9F4E5F" w14:textId="77777777" w:rsidR="00B50159" w:rsidRPr="00DC194D" w:rsidRDefault="00B50159" w:rsidP="00B50159">
                      <w:pPr>
                        <w:spacing w:line="276" w:lineRule="auto"/>
                        <w:ind w:left="648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>E</w:t>
                      </w:r>
                      <w:r w:rsidRPr="00DC194D">
                        <w:rPr>
                          <w:rFonts w:ascii="Arial" w:hAnsi="Arial" w:cs="Arial"/>
                          <w:sz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>mail</w:t>
                      </w:r>
                      <w:r w:rsidRPr="00DC194D">
                        <w:rPr>
                          <w:rFonts w:ascii="Arial" w:hAnsi="Arial" w:cs="Arial"/>
                          <w:sz w:val="20"/>
                        </w:rPr>
                        <w:t xml:space="preserve">: </w:t>
                      </w:r>
                      <w:hyperlink r:id="rId11" w:history="1">
                        <w:r w:rsidRPr="00C11299">
                          <w:rPr>
                            <w:rStyle w:val="-"/>
                            <w:rFonts w:ascii="Arial" w:hAnsi="Arial" w:cs="Arial"/>
                            <w:sz w:val="20"/>
                            <w:lang w:val="en-US"/>
                          </w:rPr>
                          <w:t>efapn</w:t>
                        </w:r>
                        <w:r w:rsidRPr="00DC194D">
                          <w:rPr>
                            <w:rStyle w:val="-"/>
                            <w:rFonts w:ascii="Arial" w:hAnsi="Arial" w:cs="Arial"/>
                            <w:sz w:val="20"/>
                          </w:rPr>
                          <w:t>@</w:t>
                        </w:r>
                        <w:r w:rsidRPr="00C11299">
                          <w:rPr>
                            <w:rStyle w:val="-"/>
                            <w:rFonts w:ascii="Arial" w:hAnsi="Arial" w:cs="Arial"/>
                            <w:sz w:val="20"/>
                            <w:lang w:val="en-US"/>
                          </w:rPr>
                          <w:t>culture</w:t>
                        </w:r>
                        <w:r w:rsidRPr="00DC194D">
                          <w:rPr>
                            <w:rStyle w:val="-"/>
                            <w:rFonts w:ascii="Arial" w:hAnsi="Arial" w:cs="Arial"/>
                            <w:sz w:val="20"/>
                          </w:rPr>
                          <w:t>.</w:t>
                        </w:r>
                        <w:r w:rsidRPr="00C11299">
                          <w:rPr>
                            <w:rStyle w:val="-"/>
                            <w:rFonts w:ascii="Arial" w:hAnsi="Arial" w:cs="Arial"/>
                            <w:sz w:val="20"/>
                            <w:lang w:val="en-US"/>
                          </w:rPr>
                          <w:t>gr</w:t>
                        </w:r>
                      </w:hyperlink>
                    </w:p>
                    <w:p w14:paraId="3D8E58EF" w14:textId="77777777" w:rsidR="00B50159" w:rsidRPr="00DC194D" w:rsidRDefault="00B50159" w:rsidP="00B50159">
                      <w:pPr>
                        <w:spacing w:line="276" w:lineRule="auto"/>
                        <w:ind w:left="5760" w:firstLine="720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18F6AFE4" w14:textId="77777777" w:rsidR="00B50159" w:rsidRDefault="00B50159" w:rsidP="00B50159">
                      <w:pPr>
                        <w:spacing w:line="276" w:lineRule="auto"/>
                        <w:ind w:left="5760" w:firstLine="72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2</w:t>
                      </w:r>
                      <w:r w:rsidRPr="0081556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</w:rPr>
                        <w:t>Εφορεία Ενάλιων</w:t>
                      </w:r>
                    </w:p>
                    <w:p w14:paraId="4AC67E91" w14:textId="77777777" w:rsidR="00B50159" w:rsidRDefault="00B50159" w:rsidP="00B5015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Αρχαιοτήτων</w:t>
                      </w:r>
                    </w:p>
                    <w:p w14:paraId="3BF2581E" w14:textId="77777777" w:rsidR="00B50159" w:rsidRDefault="00B50159" w:rsidP="00B50159">
                      <w:pPr>
                        <w:spacing w:line="276" w:lineRule="auto"/>
                        <w:ind w:left="648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Δ. Αρεο/του &amp; Ερεχθείου 59</w:t>
                      </w:r>
                    </w:p>
                    <w:p w14:paraId="5B2B4FC3" w14:textId="77777777" w:rsidR="00B50159" w:rsidRDefault="00B50159" w:rsidP="00B50159">
                      <w:pPr>
                        <w:spacing w:line="276" w:lineRule="auto"/>
                        <w:ind w:left="648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C60020">
                        <w:rPr>
                          <w:rFonts w:ascii="Arial" w:hAnsi="Arial" w:cs="Arial"/>
                          <w:sz w:val="20"/>
                        </w:rPr>
                        <w:t xml:space="preserve">Τ.Κ.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117 42, Αθήνα</w:t>
                      </w:r>
                    </w:p>
                    <w:p w14:paraId="279FD604" w14:textId="77777777" w:rsidR="00B50159" w:rsidRPr="00D56EFF" w:rsidRDefault="00B50159" w:rsidP="00B50159">
                      <w:pPr>
                        <w:spacing w:line="276" w:lineRule="auto"/>
                        <w:ind w:left="648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Τηλ</w:t>
                      </w:r>
                      <w:r w:rsidRPr="00D56EFF">
                        <w:rPr>
                          <w:rFonts w:ascii="Arial" w:hAnsi="Arial" w:cs="Arial"/>
                          <w:sz w:val="20"/>
                        </w:rPr>
                        <w:t>.: 210 9235105</w:t>
                      </w:r>
                    </w:p>
                    <w:p w14:paraId="39E219B1" w14:textId="77777777" w:rsidR="00B50159" w:rsidRPr="00D56EFF" w:rsidRDefault="00B50159" w:rsidP="00B50159">
                      <w:pPr>
                        <w:spacing w:line="276" w:lineRule="auto"/>
                        <w:ind w:left="5760" w:firstLine="72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>E</w:t>
                      </w:r>
                      <w:r w:rsidRPr="00D56EFF">
                        <w:rPr>
                          <w:rFonts w:ascii="Arial" w:hAnsi="Arial" w:cs="Arial"/>
                          <w:sz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>mail</w:t>
                      </w:r>
                      <w:r w:rsidRPr="00D56EFF">
                        <w:rPr>
                          <w:rFonts w:ascii="Arial" w:hAnsi="Arial" w:cs="Arial"/>
                          <w:sz w:val="20"/>
                        </w:rPr>
                        <w:t xml:space="preserve">: </w:t>
                      </w:r>
                      <w:hyperlink r:id="rId12" w:history="1">
                        <w:r w:rsidRPr="00C11299">
                          <w:rPr>
                            <w:rStyle w:val="-"/>
                            <w:rFonts w:ascii="Arial" w:hAnsi="Arial" w:cs="Arial"/>
                            <w:sz w:val="20"/>
                            <w:lang w:val="en-US"/>
                          </w:rPr>
                          <w:t>asimosi</w:t>
                        </w:r>
                        <w:r w:rsidRPr="00D56EFF">
                          <w:rPr>
                            <w:rStyle w:val="-"/>
                            <w:rFonts w:ascii="Arial" w:hAnsi="Arial" w:cs="Arial"/>
                            <w:sz w:val="20"/>
                          </w:rPr>
                          <w:t>@</w:t>
                        </w:r>
                        <w:r w:rsidRPr="00C11299">
                          <w:rPr>
                            <w:rStyle w:val="-"/>
                            <w:rFonts w:ascii="Arial" w:hAnsi="Arial" w:cs="Arial"/>
                            <w:sz w:val="20"/>
                            <w:lang w:val="en-US"/>
                          </w:rPr>
                          <w:t>culture</w:t>
                        </w:r>
                        <w:r w:rsidRPr="00D56EFF">
                          <w:rPr>
                            <w:rStyle w:val="-"/>
                            <w:rFonts w:ascii="Arial" w:hAnsi="Arial" w:cs="Arial"/>
                            <w:sz w:val="20"/>
                          </w:rPr>
                          <w:t>.</w:t>
                        </w:r>
                        <w:r w:rsidRPr="00C11299">
                          <w:rPr>
                            <w:rStyle w:val="-"/>
                            <w:rFonts w:ascii="Arial" w:hAnsi="Arial" w:cs="Arial"/>
                            <w:sz w:val="20"/>
                            <w:lang w:val="en-US"/>
                          </w:rPr>
                          <w:t>gr</w:t>
                        </w:r>
                      </w:hyperlink>
                      <w:r w:rsidRPr="00D56EFF">
                        <w:rPr>
                          <w:rFonts w:ascii="Arial" w:hAnsi="Arial" w:cs="Arial"/>
                          <w:sz w:val="20"/>
                        </w:rPr>
                        <w:t xml:space="preserve"> ; </w:t>
                      </w:r>
                    </w:p>
                    <w:p w14:paraId="320064A8" w14:textId="77777777" w:rsidR="00B50159" w:rsidRPr="00D56EFF" w:rsidRDefault="00000000" w:rsidP="00B50159">
                      <w:pPr>
                        <w:spacing w:line="276" w:lineRule="auto"/>
                        <w:ind w:left="5760" w:firstLine="720"/>
                        <w:jc w:val="both"/>
                        <w:rPr>
                          <w:rFonts w:ascii="Arial" w:hAnsi="Arial" w:cs="Arial"/>
                        </w:rPr>
                      </w:pPr>
                      <w:hyperlink r:id="rId13" w:history="1">
                        <w:r w:rsidR="00B50159" w:rsidRPr="00C11299">
                          <w:rPr>
                            <w:rStyle w:val="-"/>
                            <w:rFonts w:ascii="Arial" w:hAnsi="Arial" w:cs="Arial"/>
                            <w:sz w:val="20"/>
                            <w:lang w:val="en-US"/>
                          </w:rPr>
                          <w:t>eena</w:t>
                        </w:r>
                        <w:r w:rsidR="00B50159" w:rsidRPr="00D56EFF">
                          <w:rPr>
                            <w:rStyle w:val="-"/>
                            <w:rFonts w:ascii="Arial" w:hAnsi="Arial" w:cs="Arial"/>
                            <w:sz w:val="20"/>
                          </w:rPr>
                          <w:t>@</w:t>
                        </w:r>
                        <w:r w:rsidR="00B50159" w:rsidRPr="00C11299">
                          <w:rPr>
                            <w:rStyle w:val="-"/>
                            <w:rFonts w:ascii="Arial" w:hAnsi="Arial" w:cs="Arial"/>
                            <w:sz w:val="20"/>
                            <w:lang w:val="en-US"/>
                          </w:rPr>
                          <w:t>culture</w:t>
                        </w:r>
                        <w:r w:rsidR="00B50159" w:rsidRPr="00D56EFF">
                          <w:rPr>
                            <w:rStyle w:val="-"/>
                            <w:rFonts w:ascii="Arial" w:hAnsi="Arial" w:cs="Arial"/>
                            <w:sz w:val="20"/>
                          </w:rPr>
                          <w:t>.</w:t>
                        </w:r>
                        <w:r w:rsidR="00B50159" w:rsidRPr="00C11299">
                          <w:rPr>
                            <w:rStyle w:val="-"/>
                            <w:rFonts w:ascii="Arial" w:hAnsi="Arial" w:cs="Arial"/>
                            <w:sz w:val="20"/>
                            <w:lang w:val="en-US"/>
                          </w:rPr>
                          <w:t>gr</w:t>
                        </w:r>
                      </w:hyperlink>
                    </w:p>
                    <w:p w14:paraId="54225433" w14:textId="77777777" w:rsidR="002D1969" w:rsidRPr="002D1969" w:rsidRDefault="002D1969" w:rsidP="0094162D">
                      <w:pPr>
                        <w:spacing w:line="360" w:lineRule="exact"/>
                        <w:jc w:val="both"/>
                      </w:pPr>
                    </w:p>
                    <w:p w14:paraId="44051A32" w14:textId="77777777" w:rsidR="003E2024" w:rsidRPr="002D1969" w:rsidRDefault="003E2024" w:rsidP="00C62EA5">
                      <w:pPr>
                        <w:spacing w:line="360" w:lineRule="exact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12CAB8B3" w14:textId="77777777" w:rsidR="003E2024" w:rsidRPr="002D1969" w:rsidRDefault="003E2024" w:rsidP="00C62EA5">
                      <w:pPr>
                        <w:spacing w:line="360" w:lineRule="exact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061C57EA" w14:textId="77777777" w:rsidR="00CA025B" w:rsidRPr="002D1969" w:rsidRDefault="00CA025B" w:rsidP="005B12AE">
                      <w:pPr>
                        <w:spacing w:line="360" w:lineRule="exact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EEAE894" w14:textId="77777777" w:rsidR="00FF74E1" w:rsidRDefault="00FF74E1" w:rsidP="0093552B">
      <w:pPr>
        <w:pStyle w:val="a4"/>
        <w:ind w:firstLine="540"/>
        <w:rPr>
          <w:rFonts w:asciiTheme="minorHAnsi" w:hAnsiTheme="minorHAnsi" w:cstheme="minorHAnsi"/>
          <w:sz w:val="22"/>
          <w:szCs w:val="22"/>
        </w:rPr>
      </w:pPr>
    </w:p>
    <w:p w14:paraId="44E96DCD" w14:textId="77777777" w:rsidR="00E16964" w:rsidRDefault="00E16964" w:rsidP="00E16964">
      <w:pPr>
        <w:pStyle w:val="a4"/>
        <w:tabs>
          <w:tab w:val="clear" w:pos="4153"/>
          <w:tab w:val="clear" w:pos="8306"/>
          <w:tab w:val="left" w:pos="6705"/>
        </w:tabs>
        <w:ind w:firstLine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A262B03" w14:textId="77777777" w:rsidR="00E16964" w:rsidRDefault="00E16964" w:rsidP="0093552B">
      <w:pPr>
        <w:pStyle w:val="a4"/>
        <w:ind w:firstLine="540"/>
        <w:rPr>
          <w:rFonts w:asciiTheme="minorHAnsi" w:hAnsiTheme="minorHAnsi" w:cstheme="minorHAnsi"/>
          <w:sz w:val="22"/>
          <w:szCs w:val="22"/>
        </w:rPr>
      </w:pPr>
    </w:p>
    <w:p w14:paraId="354CEE41" w14:textId="77777777" w:rsidR="00E16964" w:rsidRDefault="00E16964" w:rsidP="0093552B">
      <w:pPr>
        <w:pStyle w:val="a4"/>
        <w:ind w:firstLine="540"/>
        <w:rPr>
          <w:rFonts w:asciiTheme="minorHAnsi" w:hAnsiTheme="minorHAnsi" w:cstheme="minorHAnsi"/>
          <w:sz w:val="22"/>
          <w:szCs w:val="22"/>
        </w:rPr>
      </w:pPr>
    </w:p>
    <w:p w14:paraId="635CF71F" w14:textId="7B88DCFB" w:rsidR="00E16964" w:rsidRDefault="00E16964" w:rsidP="0093552B">
      <w:pPr>
        <w:pStyle w:val="a4"/>
        <w:ind w:firstLine="540"/>
        <w:rPr>
          <w:rFonts w:asciiTheme="minorHAnsi" w:hAnsiTheme="minorHAnsi" w:cstheme="minorHAnsi"/>
          <w:sz w:val="22"/>
          <w:szCs w:val="22"/>
        </w:rPr>
      </w:pPr>
    </w:p>
    <w:p w14:paraId="4C9274EE" w14:textId="299CB018" w:rsidR="000B7192" w:rsidRDefault="000B7192" w:rsidP="0093552B">
      <w:pPr>
        <w:pStyle w:val="a4"/>
        <w:ind w:firstLine="540"/>
        <w:rPr>
          <w:rFonts w:asciiTheme="minorHAnsi" w:hAnsiTheme="minorHAnsi" w:cstheme="minorHAnsi"/>
          <w:sz w:val="22"/>
          <w:szCs w:val="22"/>
        </w:rPr>
      </w:pPr>
    </w:p>
    <w:p w14:paraId="7B1C5631" w14:textId="77777777" w:rsidR="000B7192" w:rsidRDefault="000B7192" w:rsidP="0093552B">
      <w:pPr>
        <w:pStyle w:val="a4"/>
        <w:ind w:firstLine="540"/>
        <w:rPr>
          <w:rFonts w:asciiTheme="minorHAnsi" w:hAnsiTheme="minorHAnsi" w:cstheme="minorHAnsi"/>
          <w:sz w:val="22"/>
          <w:szCs w:val="22"/>
        </w:rPr>
      </w:pPr>
    </w:p>
    <w:p w14:paraId="0081535B" w14:textId="77777777" w:rsidR="00E16964" w:rsidRPr="00D838B1" w:rsidRDefault="00E16964" w:rsidP="0093552B">
      <w:pPr>
        <w:pStyle w:val="a4"/>
        <w:ind w:firstLine="540"/>
        <w:rPr>
          <w:rFonts w:asciiTheme="minorHAnsi" w:hAnsiTheme="minorHAnsi" w:cstheme="minorHAnsi"/>
          <w:sz w:val="22"/>
          <w:szCs w:val="22"/>
        </w:rPr>
      </w:pPr>
    </w:p>
    <w:p w14:paraId="7C677D88" w14:textId="77777777" w:rsidR="00920F24" w:rsidRPr="00E21BA0" w:rsidRDefault="00804CEC" w:rsidP="00A5182B">
      <w:pPr>
        <w:pStyle w:val="a4"/>
        <w:ind w:firstLine="540"/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D838B1">
        <w:rPr>
          <w:rFonts w:asciiTheme="minorHAnsi" w:hAnsiTheme="minorHAnsi" w:cstheme="minorHAnsi"/>
          <w:sz w:val="22"/>
          <w:szCs w:val="22"/>
        </w:rPr>
        <w:tab/>
      </w:r>
      <w:r w:rsidR="00BC4E44" w:rsidRPr="00BC4E44">
        <w:rPr>
          <w:rFonts w:asciiTheme="minorHAnsi" w:hAnsiTheme="minorHAnsi" w:cstheme="minorHAnsi"/>
          <w:b/>
          <w:sz w:val="40"/>
          <w:szCs w:val="40"/>
          <w:u w:val="single"/>
        </w:rPr>
        <w:t>ΑΝΑΚΟΙΝΩΣΗ</w:t>
      </w:r>
      <w:r w:rsidR="00CF78CF" w:rsidRPr="00E21BA0">
        <w:rPr>
          <w:rFonts w:asciiTheme="minorHAnsi" w:hAnsiTheme="minorHAnsi" w:cstheme="minorHAnsi"/>
          <w:b/>
          <w:sz w:val="40"/>
          <w:szCs w:val="40"/>
          <w:u w:val="single"/>
        </w:rPr>
        <w:t xml:space="preserve"> </w:t>
      </w:r>
    </w:p>
    <w:p w14:paraId="2947C272" w14:textId="77777777" w:rsidR="00CF78CF" w:rsidRPr="00E21BA0" w:rsidRDefault="00CF78CF" w:rsidP="00A5182B">
      <w:pPr>
        <w:pStyle w:val="a4"/>
        <w:ind w:firstLine="540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40FB4DFB" w14:textId="77777777" w:rsidR="00E802FC" w:rsidRPr="00E21BA0" w:rsidRDefault="00E802FC" w:rsidP="00A5182B">
      <w:pPr>
        <w:pStyle w:val="a4"/>
        <w:ind w:firstLine="540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03EB635D" w14:textId="77777777" w:rsidR="0047748E" w:rsidRPr="00E21BA0" w:rsidRDefault="0047748E" w:rsidP="003A6990">
      <w:pPr>
        <w:ind w:left="720"/>
        <w:jc w:val="both"/>
        <w:rPr>
          <w:rFonts w:asciiTheme="minorHAnsi" w:hAnsiTheme="minorHAnsi" w:cstheme="minorHAnsi"/>
          <w:b/>
        </w:rPr>
      </w:pPr>
    </w:p>
    <w:p w14:paraId="4328E75F" w14:textId="222BC88F" w:rsidR="00942518" w:rsidRPr="000B7192" w:rsidRDefault="00E16964" w:rsidP="000B719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32"/>
          <w:szCs w:val="32"/>
        </w:rPr>
        <w:t xml:space="preserve">Σας γνωρίζουμε ότι </w:t>
      </w:r>
      <w:r w:rsidR="000B7192">
        <w:rPr>
          <w:rFonts w:asciiTheme="minorHAnsi" w:hAnsiTheme="minorHAnsi" w:cstheme="minorHAnsi"/>
          <w:sz w:val="32"/>
          <w:szCs w:val="32"/>
        </w:rPr>
        <w:t>καταληκτική ημερομηνία για την υποβολή των αιτήσεων για την πρόσληψη προσωπικού με σχέση εργασίας ιδιωτικού δικαίου ορισμένου χρόνου σε υπηρεσίες καθαρισμού σχολικών μονάδων</w:t>
      </w:r>
      <w:r w:rsidR="00DC3048">
        <w:rPr>
          <w:rFonts w:asciiTheme="minorHAnsi" w:hAnsiTheme="minorHAnsi" w:cstheme="minorHAnsi"/>
          <w:sz w:val="32"/>
          <w:szCs w:val="32"/>
        </w:rPr>
        <w:t xml:space="preserve"> (ΣΟΧ3/2022)</w:t>
      </w:r>
      <w:r w:rsidR="000B7192">
        <w:rPr>
          <w:rFonts w:asciiTheme="minorHAnsi" w:hAnsiTheme="minorHAnsi" w:cstheme="minorHAnsi"/>
          <w:sz w:val="32"/>
          <w:szCs w:val="32"/>
        </w:rPr>
        <w:t xml:space="preserve"> είναι η </w:t>
      </w:r>
      <w:r w:rsidR="00DC194D">
        <w:rPr>
          <w:rFonts w:asciiTheme="minorHAnsi" w:hAnsiTheme="minorHAnsi" w:cstheme="minorHAnsi"/>
          <w:sz w:val="32"/>
          <w:szCs w:val="32"/>
        </w:rPr>
        <w:t>23</w:t>
      </w:r>
      <w:r w:rsidR="000B7192" w:rsidRPr="000B7192">
        <w:rPr>
          <w:rFonts w:asciiTheme="minorHAnsi" w:hAnsiTheme="minorHAnsi" w:cstheme="minorHAnsi"/>
          <w:sz w:val="32"/>
          <w:szCs w:val="32"/>
          <w:vertAlign w:val="superscript"/>
        </w:rPr>
        <w:t>η</w:t>
      </w:r>
      <w:r w:rsidR="000B7192">
        <w:rPr>
          <w:rFonts w:asciiTheme="minorHAnsi" w:hAnsiTheme="minorHAnsi" w:cstheme="minorHAnsi"/>
          <w:sz w:val="32"/>
          <w:szCs w:val="32"/>
        </w:rPr>
        <w:t xml:space="preserve"> Αυγούστου 2022.</w:t>
      </w:r>
    </w:p>
    <w:p w14:paraId="1340FEBB" w14:textId="6EB496DD" w:rsidR="008D0A43" w:rsidRDefault="008D0A43" w:rsidP="008D0A43">
      <w:pPr>
        <w:jc w:val="both"/>
        <w:rPr>
          <w:rFonts w:asciiTheme="minorHAnsi" w:hAnsiTheme="minorHAnsi" w:cstheme="minorHAnsi"/>
        </w:rPr>
      </w:pPr>
    </w:p>
    <w:p w14:paraId="210C9A51" w14:textId="77777777" w:rsidR="000B7192" w:rsidRPr="000B7192" w:rsidRDefault="000B7192" w:rsidP="008D0A43">
      <w:pPr>
        <w:jc w:val="both"/>
        <w:rPr>
          <w:rFonts w:asciiTheme="minorHAnsi" w:hAnsiTheme="minorHAnsi" w:cstheme="minorHAnsi"/>
        </w:rPr>
      </w:pPr>
    </w:p>
    <w:p w14:paraId="3F790FE5" w14:textId="77777777" w:rsidR="00E21BA0" w:rsidRPr="000B7192" w:rsidRDefault="00E21BA0" w:rsidP="008D0A43">
      <w:pPr>
        <w:jc w:val="both"/>
        <w:rPr>
          <w:rFonts w:asciiTheme="minorHAnsi" w:hAnsiTheme="minorHAnsi" w:cstheme="minorHAnsi"/>
        </w:rPr>
      </w:pPr>
    </w:p>
    <w:p w14:paraId="2263945E" w14:textId="77777777" w:rsidR="00E21BA0" w:rsidRPr="00E16964" w:rsidRDefault="00E16964" w:rsidP="00E21BA0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Από το Δήμο Ύδρας</w:t>
      </w:r>
    </w:p>
    <w:sectPr w:rsidR="00E21BA0" w:rsidRPr="00E16964" w:rsidSect="00F7376A">
      <w:footerReference w:type="default" r:id="rId14"/>
      <w:pgSz w:w="11906" w:h="16838"/>
      <w:pgMar w:top="0" w:right="1800" w:bottom="1440" w:left="180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BC463" w14:textId="77777777" w:rsidR="007E2DDE" w:rsidRDefault="007E2DDE">
      <w:r>
        <w:separator/>
      </w:r>
    </w:p>
  </w:endnote>
  <w:endnote w:type="continuationSeparator" w:id="0">
    <w:p w14:paraId="27AB84BD" w14:textId="77777777" w:rsidR="007E2DDE" w:rsidRDefault="007E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DD89" w14:textId="77777777" w:rsidR="00DE62AB" w:rsidRDefault="00DE62AB" w:rsidP="00DE62AB">
    <w:pPr>
      <w:pStyle w:val="a4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ΔΗΜΟΣ ΥΔΡΑΣ</w:t>
    </w:r>
  </w:p>
  <w:p w14:paraId="77A48870" w14:textId="77777777" w:rsidR="00DE62AB" w:rsidRDefault="00DE62AB" w:rsidP="00DE62AB">
    <w:pPr>
      <w:pStyle w:val="a4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Ύδρα 18040 - Τηλ. 22983 20 200 - 22980 52 210 - 22980 53 003 - </w:t>
    </w:r>
    <w:r>
      <w:rPr>
        <w:rFonts w:ascii="Arial" w:hAnsi="Arial" w:cs="Arial"/>
        <w:sz w:val="14"/>
        <w:szCs w:val="14"/>
        <w:lang w:val="en-GB"/>
      </w:rPr>
      <w:t>Fax</w:t>
    </w:r>
    <w:r>
      <w:rPr>
        <w:rFonts w:ascii="Arial" w:hAnsi="Arial" w:cs="Arial"/>
        <w:sz w:val="14"/>
        <w:szCs w:val="14"/>
      </w:rPr>
      <w:t xml:space="preserve"> 22980 53 482</w:t>
    </w:r>
  </w:p>
  <w:p w14:paraId="7E132F50" w14:textId="77777777" w:rsidR="00F7376A" w:rsidRPr="00CA025B" w:rsidRDefault="00000000" w:rsidP="00DE62AB">
    <w:pPr>
      <w:pStyle w:val="a4"/>
      <w:jc w:val="center"/>
      <w:rPr>
        <w:lang w:val="en-US"/>
      </w:rPr>
    </w:pPr>
    <w:hyperlink r:id="rId1" w:history="1">
      <w:r w:rsidR="00DE62AB">
        <w:rPr>
          <w:rStyle w:val="-"/>
          <w:rFonts w:ascii="Arial" w:hAnsi="Arial"/>
          <w:sz w:val="14"/>
          <w:lang w:val="en-US"/>
        </w:rPr>
        <w:t>www</w:t>
      </w:r>
      <w:r w:rsidR="00DE62AB">
        <w:rPr>
          <w:rStyle w:val="-"/>
          <w:rFonts w:ascii="Arial" w:hAnsi="Arial"/>
          <w:sz w:val="14"/>
          <w:lang w:val="en-GB"/>
        </w:rPr>
        <w:t>.</w:t>
      </w:r>
      <w:r w:rsidR="00DE62AB">
        <w:rPr>
          <w:rStyle w:val="-"/>
          <w:rFonts w:ascii="Arial" w:hAnsi="Arial"/>
          <w:sz w:val="14"/>
          <w:lang w:val="en-US"/>
        </w:rPr>
        <w:t>ydra</w:t>
      </w:r>
      <w:r w:rsidR="00DE62AB">
        <w:rPr>
          <w:rStyle w:val="-"/>
          <w:rFonts w:ascii="Arial" w:hAnsi="Arial"/>
          <w:sz w:val="14"/>
          <w:lang w:val="en-GB"/>
        </w:rPr>
        <w:t>.</w:t>
      </w:r>
      <w:r w:rsidR="00DE62AB">
        <w:rPr>
          <w:rStyle w:val="-"/>
          <w:rFonts w:ascii="Arial" w:hAnsi="Arial"/>
          <w:sz w:val="14"/>
          <w:lang w:val="en-US"/>
        </w:rPr>
        <w:t>gov</w:t>
      </w:r>
      <w:r w:rsidR="00DE62AB">
        <w:rPr>
          <w:rStyle w:val="-"/>
          <w:rFonts w:ascii="Arial" w:hAnsi="Arial"/>
          <w:sz w:val="14"/>
          <w:lang w:val="en-GB"/>
        </w:rPr>
        <w:t>.</w:t>
      </w:r>
      <w:r w:rsidR="00DE62AB">
        <w:rPr>
          <w:rStyle w:val="-"/>
          <w:rFonts w:ascii="Arial" w:hAnsi="Arial"/>
          <w:sz w:val="14"/>
          <w:lang w:val="en-US"/>
        </w:rPr>
        <w:t>gr</w:t>
      </w:r>
    </w:hyperlink>
    <w:r w:rsidR="00DE62AB">
      <w:rPr>
        <w:sz w:val="14"/>
        <w:lang w:val="en-US"/>
      </w:rPr>
      <w:t xml:space="preserve">  </w:t>
    </w:r>
    <w:r w:rsidR="00DE62AB">
      <w:rPr>
        <w:rFonts w:ascii="Arial" w:hAnsi="Arial" w:cs="Arial"/>
        <w:sz w:val="4"/>
        <w:szCs w:val="14"/>
        <w:lang w:val="en-GB"/>
      </w:rPr>
      <w:t xml:space="preserve"> </w:t>
    </w:r>
    <w:r w:rsidR="00DE62AB">
      <w:rPr>
        <w:rFonts w:ascii="Arial" w:hAnsi="Arial" w:cs="Arial"/>
        <w:sz w:val="4"/>
        <w:szCs w:val="14"/>
        <w:lang w:val="en-US"/>
      </w:rPr>
      <w:t xml:space="preserve"> </w:t>
    </w:r>
    <w:r w:rsidR="00DE62AB">
      <w:rPr>
        <w:rFonts w:ascii="Arial" w:hAnsi="Arial" w:cs="Arial"/>
        <w:sz w:val="14"/>
        <w:szCs w:val="14"/>
        <w:lang w:val="en-GB"/>
      </w:rPr>
      <w:t xml:space="preserve">email: </w:t>
    </w:r>
    <w:hyperlink r:id="rId2" w:history="1">
      <w:r w:rsidR="00DE62AB">
        <w:rPr>
          <w:rStyle w:val="-"/>
          <w:rFonts w:ascii="Arial" w:hAnsi="Arial" w:cs="Arial"/>
          <w:sz w:val="14"/>
          <w:szCs w:val="14"/>
          <w:lang w:val="en-GB"/>
        </w:rPr>
        <w:t>ydra@ydra.gov.gr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6D024" w14:textId="77777777" w:rsidR="007E2DDE" w:rsidRDefault="007E2DDE">
      <w:r>
        <w:separator/>
      </w:r>
    </w:p>
  </w:footnote>
  <w:footnote w:type="continuationSeparator" w:id="0">
    <w:p w14:paraId="7C7A46BA" w14:textId="77777777" w:rsidR="007E2DDE" w:rsidRDefault="007E2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E6F"/>
    <w:multiLevelType w:val="hybridMultilevel"/>
    <w:tmpl w:val="07129EC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004F0"/>
    <w:multiLevelType w:val="hybridMultilevel"/>
    <w:tmpl w:val="30CA075A"/>
    <w:lvl w:ilvl="0" w:tplc="8CE6EDE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31D499D"/>
    <w:multiLevelType w:val="hybridMultilevel"/>
    <w:tmpl w:val="B0BEDB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32F7E"/>
    <w:multiLevelType w:val="hybridMultilevel"/>
    <w:tmpl w:val="6220C698"/>
    <w:lvl w:ilvl="0" w:tplc="040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61525B8"/>
    <w:multiLevelType w:val="hybridMultilevel"/>
    <w:tmpl w:val="517C7E08"/>
    <w:lvl w:ilvl="0" w:tplc="23E0B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995768"/>
    <w:multiLevelType w:val="hybridMultilevel"/>
    <w:tmpl w:val="E160CE76"/>
    <w:lvl w:ilvl="0" w:tplc="94589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5785163">
    <w:abstractNumId w:val="1"/>
  </w:num>
  <w:num w:numId="2" w16cid:durableId="194083115">
    <w:abstractNumId w:val="0"/>
  </w:num>
  <w:num w:numId="3" w16cid:durableId="814033790">
    <w:abstractNumId w:val="3"/>
  </w:num>
  <w:num w:numId="4" w16cid:durableId="1959674337">
    <w:abstractNumId w:val="2"/>
  </w:num>
  <w:num w:numId="5" w16cid:durableId="1386367145">
    <w:abstractNumId w:val="4"/>
  </w:num>
  <w:num w:numId="6" w16cid:durableId="1165125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16"/>
    <w:rsid w:val="00004273"/>
    <w:rsid w:val="0003144F"/>
    <w:rsid w:val="00040C2F"/>
    <w:rsid w:val="0004378D"/>
    <w:rsid w:val="00044492"/>
    <w:rsid w:val="00051556"/>
    <w:rsid w:val="00064708"/>
    <w:rsid w:val="000805AB"/>
    <w:rsid w:val="00083732"/>
    <w:rsid w:val="00085B33"/>
    <w:rsid w:val="00095E7C"/>
    <w:rsid w:val="000B3CE7"/>
    <w:rsid w:val="000B63E2"/>
    <w:rsid w:val="000B7192"/>
    <w:rsid w:val="000C5813"/>
    <w:rsid w:val="000D0BD5"/>
    <w:rsid w:val="000D26D2"/>
    <w:rsid w:val="000D543D"/>
    <w:rsid w:val="000E5A70"/>
    <w:rsid w:val="000E7564"/>
    <w:rsid w:val="000F6A95"/>
    <w:rsid w:val="0010299E"/>
    <w:rsid w:val="00112F4F"/>
    <w:rsid w:val="001362BF"/>
    <w:rsid w:val="001368D2"/>
    <w:rsid w:val="001614AF"/>
    <w:rsid w:val="00164DA8"/>
    <w:rsid w:val="00173423"/>
    <w:rsid w:val="001858E9"/>
    <w:rsid w:val="001902E8"/>
    <w:rsid w:val="00195EB4"/>
    <w:rsid w:val="001A0023"/>
    <w:rsid w:val="001B2803"/>
    <w:rsid w:val="001C169E"/>
    <w:rsid w:val="001D650F"/>
    <w:rsid w:val="001E3C03"/>
    <w:rsid w:val="001F73FC"/>
    <w:rsid w:val="00200D8B"/>
    <w:rsid w:val="00205992"/>
    <w:rsid w:val="00207E6D"/>
    <w:rsid w:val="00207FD8"/>
    <w:rsid w:val="00212C88"/>
    <w:rsid w:val="0021455A"/>
    <w:rsid w:val="0021736E"/>
    <w:rsid w:val="00227F00"/>
    <w:rsid w:val="00234103"/>
    <w:rsid w:val="002515D8"/>
    <w:rsid w:val="00267763"/>
    <w:rsid w:val="00267D00"/>
    <w:rsid w:val="00272FA7"/>
    <w:rsid w:val="002766B6"/>
    <w:rsid w:val="00276B72"/>
    <w:rsid w:val="00290A09"/>
    <w:rsid w:val="0029588A"/>
    <w:rsid w:val="002B2ED6"/>
    <w:rsid w:val="002C250C"/>
    <w:rsid w:val="002C4D34"/>
    <w:rsid w:val="002D1969"/>
    <w:rsid w:val="002D703A"/>
    <w:rsid w:val="002E3C0F"/>
    <w:rsid w:val="002F27BC"/>
    <w:rsid w:val="002F32E3"/>
    <w:rsid w:val="002F398B"/>
    <w:rsid w:val="00303C62"/>
    <w:rsid w:val="00306115"/>
    <w:rsid w:val="00307596"/>
    <w:rsid w:val="003138D3"/>
    <w:rsid w:val="00313CE2"/>
    <w:rsid w:val="003203D0"/>
    <w:rsid w:val="00325CA4"/>
    <w:rsid w:val="003377E4"/>
    <w:rsid w:val="00342373"/>
    <w:rsid w:val="00345F81"/>
    <w:rsid w:val="00353C7A"/>
    <w:rsid w:val="003643EF"/>
    <w:rsid w:val="003655B3"/>
    <w:rsid w:val="0037235C"/>
    <w:rsid w:val="00386C4A"/>
    <w:rsid w:val="003906A4"/>
    <w:rsid w:val="00390B0E"/>
    <w:rsid w:val="003922F6"/>
    <w:rsid w:val="003A42E7"/>
    <w:rsid w:val="003A689E"/>
    <w:rsid w:val="003A6990"/>
    <w:rsid w:val="003E06CE"/>
    <w:rsid w:val="003E2024"/>
    <w:rsid w:val="003E4404"/>
    <w:rsid w:val="003E7B02"/>
    <w:rsid w:val="003E7ED9"/>
    <w:rsid w:val="004042E8"/>
    <w:rsid w:val="0040476A"/>
    <w:rsid w:val="00406863"/>
    <w:rsid w:val="00414384"/>
    <w:rsid w:val="004315F1"/>
    <w:rsid w:val="00437393"/>
    <w:rsid w:val="00440445"/>
    <w:rsid w:val="00447801"/>
    <w:rsid w:val="004554F4"/>
    <w:rsid w:val="004567A3"/>
    <w:rsid w:val="00467B02"/>
    <w:rsid w:val="00467E50"/>
    <w:rsid w:val="00477316"/>
    <w:rsid w:val="0047748E"/>
    <w:rsid w:val="00482C1E"/>
    <w:rsid w:val="004839C6"/>
    <w:rsid w:val="00496AAE"/>
    <w:rsid w:val="00497D1D"/>
    <w:rsid w:val="004A2CAE"/>
    <w:rsid w:val="004C08B4"/>
    <w:rsid w:val="004C6DFA"/>
    <w:rsid w:val="004C6EAA"/>
    <w:rsid w:val="004D2072"/>
    <w:rsid w:val="004E25F4"/>
    <w:rsid w:val="004E325F"/>
    <w:rsid w:val="004E63AF"/>
    <w:rsid w:val="00510B64"/>
    <w:rsid w:val="00512177"/>
    <w:rsid w:val="005162DC"/>
    <w:rsid w:val="00520F8E"/>
    <w:rsid w:val="00526899"/>
    <w:rsid w:val="005343BD"/>
    <w:rsid w:val="00535A7C"/>
    <w:rsid w:val="00546022"/>
    <w:rsid w:val="00576BE1"/>
    <w:rsid w:val="00592623"/>
    <w:rsid w:val="005A73DB"/>
    <w:rsid w:val="005B12AE"/>
    <w:rsid w:val="005C4CAE"/>
    <w:rsid w:val="005C59E0"/>
    <w:rsid w:val="005C5B8E"/>
    <w:rsid w:val="005D73C6"/>
    <w:rsid w:val="005E0E78"/>
    <w:rsid w:val="005F2F5E"/>
    <w:rsid w:val="00601216"/>
    <w:rsid w:val="00601F29"/>
    <w:rsid w:val="00604B87"/>
    <w:rsid w:val="00613C71"/>
    <w:rsid w:val="00614809"/>
    <w:rsid w:val="00617127"/>
    <w:rsid w:val="00623081"/>
    <w:rsid w:val="006318F3"/>
    <w:rsid w:val="006335AC"/>
    <w:rsid w:val="00634E97"/>
    <w:rsid w:val="00636B5F"/>
    <w:rsid w:val="00642486"/>
    <w:rsid w:val="006473A9"/>
    <w:rsid w:val="0065103C"/>
    <w:rsid w:val="00652383"/>
    <w:rsid w:val="006633F1"/>
    <w:rsid w:val="00666B75"/>
    <w:rsid w:val="00672F52"/>
    <w:rsid w:val="006823BD"/>
    <w:rsid w:val="006858CE"/>
    <w:rsid w:val="00685A41"/>
    <w:rsid w:val="006920D2"/>
    <w:rsid w:val="00695D9B"/>
    <w:rsid w:val="006A01E7"/>
    <w:rsid w:val="006A0498"/>
    <w:rsid w:val="006A0FCD"/>
    <w:rsid w:val="006A5A36"/>
    <w:rsid w:val="006B0653"/>
    <w:rsid w:val="006B76B7"/>
    <w:rsid w:val="006C2E8D"/>
    <w:rsid w:val="006C42CB"/>
    <w:rsid w:val="006C5D66"/>
    <w:rsid w:val="006C6A75"/>
    <w:rsid w:val="006D18B0"/>
    <w:rsid w:val="006E2321"/>
    <w:rsid w:val="006F3A28"/>
    <w:rsid w:val="006F5DD4"/>
    <w:rsid w:val="007037BD"/>
    <w:rsid w:val="007079FD"/>
    <w:rsid w:val="0071212E"/>
    <w:rsid w:val="007208F4"/>
    <w:rsid w:val="00722E99"/>
    <w:rsid w:val="00730985"/>
    <w:rsid w:val="00731814"/>
    <w:rsid w:val="00732898"/>
    <w:rsid w:val="007462E0"/>
    <w:rsid w:val="00750657"/>
    <w:rsid w:val="00751A33"/>
    <w:rsid w:val="00755312"/>
    <w:rsid w:val="00767969"/>
    <w:rsid w:val="007738C7"/>
    <w:rsid w:val="0077525D"/>
    <w:rsid w:val="007803E9"/>
    <w:rsid w:val="00782538"/>
    <w:rsid w:val="0078781B"/>
    <w:rsid w:val="0079226B"/>
    <w:rsid w:val="00797717"/>
    <w:rsid w:val="007A0309"/>
    <w:rsid w:val="007B2535"/>
    <w:rsid w:val="007B504E"/>
    <w:rsid w:val="007B55A5"/>
    <w:rsid w:val="007E1150"/>
    <w:rsid w:val="007E1CF8"/>
    <w:rsid w:val="007E2DDE"/>
    <w:rsid w:val="007E740A"/>
    <w:rsid w:val="007F4053"/>
    <w:rsid w:val="007F79A6"/>
    <w:rsid w:val="008039F6"/>
    <w:rsid w:val="00804CEC"/>
    <w:rsid w:val="0080786D"/>
    <w:rsid w:val="0081012A"/>
    <w:rsid w:val="00815258"/>
    <w:rsid w:val="00815661"/>
    <w:rsid w:val="008409DA"/>
    <w:rsid w:val="00840A78"/>
    <w:rsid w:val="008462B3"/>
    <w:rsid w:val="0085025D"/>
    <w:rsid w:val="00856A78"/>
    <w:rsid w:val="008602BA"/>
    <w:rsid w:val="008701A5"/>
    <w:rsid w:val="008706A5"/>
    <w:rsid w:val="00873695"/>
    <w:rsid w:val="008776CF"/>
    <w:rsid w:val="00881470"/>
    <w:rsid w:val="00890B26"/>
    <w:rsid w:val="00890D21"/>
    <w:rsid w:val="008946D8"/>
    <w:rsid w:val="008A7E13"/>
    <w:rsid w:val="008C0848"/>
    <w:rsid w:val="008C11AD"/>
    <w:rsid w:val="008C1357"/>
    <w:rsid w:val="008C1C54"/>
    <w:rsid w:val="008C7FA3"/>
    <w:rsid w:val="008D0955"/>
    <w:rsid w:val="008D0A43"/>
    <w:rsid w:val="008F0558"/>
    <w:rsid w:val="008F3EEA"/>
    <w:rsid w:val="008F4661"/>
    <w:rsid w:val="00902B5D"/>
    <w:rsid w:val="00910357"/>
    <w:rsid w:val="00920F24"/>
    <w:rsid w:val="009218F4"/>
    <w:rsid w:val="00922D69"/>
    <w:rsid w:val="00927AEA"/>
    <w:rsid w:val="00930210"/>
    <w:rsid w:val="0093552B"/>
    <w:rsid w:val="0094162D"/>
    <w:rsid w:val="00942518"/>
    <w:rsid w:val="00944CF2"/>
    <w:rsid w:val="00952BCD"/>
    <w:rsid w:val="0096028D"/>
    <w:rsid w:val="00985AD3"/>
    <w:rsid w:val="0099020C"/>
    <w:rsid w:val="009974CC"/>
    <w:rsid w:val="009B29CC"/>
    <w:rsid w:val="009D4508"/>
    <w:rsid w:val="009D78EC"/>
    <w:rsid w:val="009E737B"/>
    <w:rsid w:val="009F54E6"/>
    <w:rsid w:val="00A059BC"/>
    <w:rsid w:val="00A14B41"/>
    <w:rsid w:val="00A25B50"/>
    <w:rsid w:val="00A27738"/>
    <w:rsid w:val="00A30122"/>
    <w:rsid w:val="00A330BA"/>
    <w:rsid w:val="00A5182B"/>
    <w:rsid w:val="00A636DF"/>
    <w:rsid w:val="00A74D76"/>
    <w:rsid w:val="00A8120C"/>
    <w:rsid w:val="00A9729F"/>
    <w:rsid w:val="00AA40C5"/>
    <w:rsid w:val="00AA5131"/>
    <w:rsid w:val="00AB7089"/>
    <w:rsid w:val="00AB7305"/>
    <w:rsid w:val="00AC4A43"/>
    <w:rsid w:val="00AC7190"/>
    <w:rsid w:val="00AD3B92"/>
    <w:rsid w:val="00AE2963"/>
    <w:rsid w:val="00AE52E9"/>
    <w:rsid w:val="00AF060A"/>
    <w:rsid w:val="00AF08F8"/>
    <w:rsid w:val="00B179FD"/>
    <w:rsid w:val="00B23F74"/>
    <w:rsid w:val="00B3455E"/>
    <w:rsid w:val="00B37E85"/>
    <w:rsid w:val="00B50159"/>
    <w:rsid w:val="00B503FA"/>
    <w:rsid w:val="00B528D2"/>
    <w:rsid w:val="00B61CE3"/>
    <w:rsid w:val="00B664C5"/>
    <w:rsid w:val="00B721E4"/>
    <w:rsid w:val="00B76E9C"/>
    <w:rsid w:val="00B87F03"/>
    <w:rsid w:val="00B97D36"/>
    <w:rsid w:val="00BA378E"/>
    <w:rsid w:val="00BA3EA7"/>
    <w:rsid w:val="00BB19E6"/>
    <w:rsid w:val="00BB39E4"/>
    <w:rsid w:val="00BB4B53"/>
    <w:rsid w:val="00BC4E44"/>
    <w:rsid w:val="00BC6527"/>
    <w:rsid w:val="00BD12F3"/>
    <w:rsid w:val="00BD6060"/>
    <w:rsid w:val="00BF22BF"/>
    <w:rsid w:val="00BF7178"/>
    <w:rsid w:val="00C01322"/>
    <w:rsid w:val="00C145D5"/>
    <w:rsid w:val="00C24594"/>
    <w:rsid w:val="00C32A7B"/>
    <w:rsid w:val="00C46CCE"/>
    <w:rsid w:val="00C510E9"/>
    <w:rsid w:val="00C52021"/>
    <w:rsid w:val="00C55942"/>
    <w:rsid w:val="00C60DF4"/>
    <w:rsid w:val="00C62EA5"/>
    <w:rsid w:val="00C75403"/>
    <w:rsid w:val="00C850FE"/>
    <w:rsid w:val="00C85C47"/>
    <w:rsid w:val="00C95DCD"/>
    <w:rsid w:val="00CA025B"/>
    <w:rsid w:val="00CB2015"/>
    <w:rsid w:val="00CC2CC2"/>
    <w:rsid w:val="00CC4FF0"/>
    <w:rsid w:val="00CC5D8F"/>
    <w:rsid w:val="00CD2D2F"/>
    <w:rsid w:val="00CD4A52"/>
    <w:rsid w:val="00CD6730"/>
    <w:rsid w:val="00CE3A56"/>
    <w:rsid w:val="00CF78CF"/>
    <w:rsid w:val="00D034F5"/>
    <w:rsid w:val="00D04BD0"/>
    <w:rsid w:val="00D121A7"/>
    <w:rsid w:val="00D12EB8"/>
    <w:rsid w:val="00D277EE"/>
    <w:rsid w:val="00D56636"/>
    <w:rsid w:val="00D60E30"/>
    <w:rsid w:val="00D75218"/>
    <w:rsid w:val="00D76F74"/>
    <w:rsid w:val="00D80ED5"/>
    <w:rsid w:val="00D8177E"/>
    <w:rsid w:val="00D82D90"/>
    <w:rsid w:val="00D8308A"/>
    <w:rsid w:val="00D838B1"/>
    <w:rsid w:val="00D86BBF"/>
    <w:rsid w:val="00DA4EF6"/>
    <w:rsid w:val="00DB2B68"/>
    <w:rsid w:val="00DB5CE9"/>
    <w:rsid w:val="00DC194D"/>
    <w:rsid w:val="00DC3048"/>
    <w:rsid w:val="00DC3BF2"/>
    <w:rsid w:val="00DD2D31"/>
    <w:rsid w:val="00DE4313"/>
    <w:rsid w:val="00DE5036"/>
    <w:rsid w:val="00DE62AB"/>
    <w:rsid w:val="00DF79F4"/>
    <w:rsid w:val="00E15712"/>
    <w:rsid w:val="00E16964"/>
    <w:rsid w:val="00E20EE4"/>
    <w:rsid w:val="00E21BA0"/>
    <w:rsid w:val="00E252FB"/>
    <w:rsid w:val="00E3399E"/>
    <w:rsid w:val="00E57740"/>
    <w:rsid w:val="00E6388C"/>
    <w:rsid w:val="00E6404D"/>
    <w:rsid w:val="00E76958"/>
    <w:rsid w:val="00E77FC1"/>
    <w:rsid w:val="00E802FC"/>
    <w:rsid w:val="00E86CE6"/>
    <w:rsid w:val="00E91FA5"/>
    <w:rsid w:val="00EA5518"/>
    <w:rsid w:val="00EB1EF5"/>
    <w:rsid w:val="00EB5A15"/>
    <w:rsid w:val="00EC5F4E"/>
    <w:rsid w:val="00EC60EE"/>
    <w:rsid w:val="00ED1443"/>
    <w:rsid w:val="00EE0282"/>
    <w:rsid w:val="00EE359F"/>
    <w:rsid w:val="00EF07E3"/>
    <w:rsid w:val="00EF5165"/>
    <w:rsid w:val="00EF76AB"/>
    <w:rsid w:val="00F0177F"/>
    <w:rsid w:val="00F1710A"/>
    <w:rsid w:val="00F30D80"/>
    <w:rsid w:val="00F32F93"/>
    <w:rsid w:val="00F35BE0"/>
    <w:rsid w:val="00F41F94"/>
    <w:rsid w:val="00F5539C"/>
    <w:rsid w:val="00F64AC5"/>
    <w:rsid w:val="00F7100E"/>
    <w:rsid w:val="00F7376A"/>
    <w:rsid w:val="00F91B2B"/>
    <w:rsid w:val="00F96F05"/>
    <w:rsid w:val="00FA0E76"/>
    <w:rsid w:val="00FB1D7E"/>
    <w:rsid w:val="00FC6397"/>
    <w:rsid w:val="00FC6D82"/>
    <w:rsid w:val="00FD2114"/>
    <w:rsid w:val="00FD4A9A"/>
    <w:rsid w:val="00FE56D6"/>
    <w:rsid w:val="00FF13CE"/>
    <w:rsid w:val="00FF352E"/>
    <w:rsid w:val="00FF4906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6E51F"/>
  <w15:docId w15:val="{D3C7CDEE-C408-4AA5-B466-E1F01863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4053"/>
    <w:pPr>
      <w:tabs>
        <w:tab w:val="center" w:pos="4153"/>
        <w:tab w:val="right" w:pos="8306"/>
      </w:tabs>
    </w:pPr>
    <w:rPr>
      <w:rFonts w:ascii="Palatino Linotype" w:hAnsi="Palatino Linotype"/>
    </w:rPr>
  </w:style>
  <w:style w:type="paragraph" w:styleId="a4">
    <w:name w:val="footer"/>
    <w:basedOn w:val="a"/>
    <w:link w:val="Char"/>
    <w:rsid w:val="008D0955"/>
    <w:pPr>
      <w:tabs>
        <w:tab w:val="center" w:pos="4153"/>
        <w:tab w:val="right" w:pos="8306"/>
      </w:tabs>
    </w:pPr>
    <w:rPr>
      <w:rFonts w:ascii="Palatino Linotype" w:hAnsi="Palatino Linotype"/>
    </w:rPr>
  </w:style>
  <w:style w:type="paragraph" w:customStyle="1" w:styleId="Default">
    <w:name w:val="Default"/>
    <w:rsid w:val="00D60E30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D60E30"/>
    <w:pPr>
      <w:spacing w:line="241" w:lineRule="atLeast"/>
    </w:pPr>
    <w:rPr>
      <w:rFonts w:cs="Times New Roman"/>
      <w:color w:val="auto"/>
    </w:rPr>
  </w:style>
  <w:style w:type="character" w:customStyle="1" w:styleId="A20">
    <w:name w:val="A2"/>
    <w:rsid w:val="00D60E30"/>
    <w:rPr>
      <w:rFonts w:cs="Times"/>
      <w:b/>
      <w:bCs/>
      <w:color w:val="000000"/>
      <w:sz w:val="15"/>
      <w:szCs w:val="15"/>
    </w:rPr>
  </w:style>
  <w:style w:type="character" w:styleId="-">
    <w:name w:val="Hyperlink"/>
    <w:basedOn w:val="a0"/>
    <w:rsid w:val="00526899"/>
    <w:rPr>
      <w:color w:val="0000FF"/>
      <w:u w:val="single"/>
    </w:rPr>
  </w:style>
  <w:style w:type="character" w:customStyle="1" w:styleId="Char">
    <w:name w:val="Υποσέλιδο Char"/>
    <w:basedOn w:val="a0"/>
    <w:link w:val="a4"/>
    <w:rsid w:val="00601F29"/>
    <w:rPr>
      <w:rFonts w:ascii="Palatino Linotype" w:hAnsi="Palatino Linotype"/>
      <w:sz w:val="24"/>
      <w:szCs w:val="24"/>
    </w:rPr>
  </w:style>
  <w:style w:type="character" w:customStyle="1" w:styleId="CharChar1">
    <w:name w:val="Char Char1"/>
    <w:basedOn w:val="a0"/>
    <w:rsid w:val="009D78EC"/>
    <w:rPr>
      <w:rFonts w:ascii="Calibri" w:eastAsia="Calibri" w:hAnsi="Calibri"/>
      <w:sz w:val="22"/>
      <w:szCs w:val="22"/>
      <w:lang w:val="el-GR" w:eastAsia="en-US" w:bidi="ar-SA"/>
    </w:rPr>
  </w:style>
  <w:style w:type="character" w:customStyle="1" w:styleId="CharChar10">
    <w:name w:val="Char Char1"/>
    <w:basedOn w:val="a0"/>
    <w:locked/>
    <w:rsid w:val="00DE62AB"/>
    <w:rPr>
      <w:rFonts w:ascii="Palatino Linotype" w:hAnsi="Palatino Linotype"/>
      <w:sz w:val="24"/>
      <w:szCs w:val="24"/>
      <w:lang w:val="el-GR" w:eastAsia="el-GR" w:bidi="ar-SA"/>
    </w:rPr>
  </w:style>
  <w:style w:type="paragraph" w:styleId="a5">
    <w:name w:val="Balloon Text"/>
    <w:basedOn w:val="a"/>
    <w:link w:val="Char0"/>
    <w:rsid w:val="00AA40C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rsid w:val="00AA40C5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512177"/>
    <w:rPr>
      <w:b/>
      <w:bCs/>
    </w:rPr>
  </w:style>
  <w:style w:type="paragraph" w:styleId="a7">
    <w:name w:val="No Spacing"/>
    <w:uiPriority w:val="1"/>
    <w:qFormat/>
    <w:rsid w:val="002F398B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82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pn@culture.gr" TargetMode="External"/><Relationship Id="rId13" Type="http://schemas.openxmlformats.org/officeDocument/2006/relationships/hyperlink" Target="mailto:eena@culture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simosi@culture.g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fapn@culture.g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ena@culture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imosi@culture.g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ydra@ydra.gov.gr" TargetMode="External"/><Relationship Id="rId1" Type="http://schemas.openxmlformats.org/officeDocument/2006/relationships/hyperlink" Target="http://www.ydra.gov.g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917;&#960;&#953;&#966;&#940;&#957;&#949;&#953;&#945;%20&#949;&#961;&#947;&#945;&#963;&#943;&#945;&#962;\&#917;&#960;&#953;&#963;&#964;&#959;&#955;&#951;%202011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 2011</Template>
  <TotalTime>2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Αθήνα 8 Φεβρουαρίου 2010</vt:lpstr>
    </vt:vector>
  </TitlesOfParts>
  <Company/>
  <LinksUpToDate>false</LinksUpToDate>
  <CharactersWithSpaces>294</CharactersWithSpaces>
  <SharedDoc>false</SharedDoc>
  <HLinks>
    <vt:vector size="12" baseType="variant">
      <vt:variant>
        <vt:i4>5898283</vt:i4>
      </vt:variant>
      <vt:variant>
        <vt:i4>3</vt:i4>
      </vt:variant>
      <vt:variant>
        <vt:i4>0</vt:i4>
      </vt:variant>
      <vt:variant>
        <vt:i4>5</vt:i4>
      </vt:variant>
      <vt:variant>
        <vt:lpwstr>mailto:ydra@ydra.gov.gr</vt:lpwstr>
      </vt:variant>
      <vt:variant>
        <vt:lpwstr/>
      </vt:variant>
      <vt:variant>
        <vt:i4>3997731</vt:i4>
      </vt:variant>
      <vt:variant>
        <vt:i4>0</vt:i4>
      </vt:variant>
      <vt:variant>
        <vt:i4>0</vt:i4>
      </vt:variant>
      <vt:variant>
        <vt:i4>5</vt:i4>
      </vt:variant>
      <vt:variant>
        <vt:lpwstr>http://www.ydra.gov.gr/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Αθήνα 8 Φεβρουαρίου 2010</dc:title>
  <dc:creator>user</dc:creator>
  <cp:lastModifiedBy>Dimos_Ydras2</cp:lastModifiedBy>
  <cp:revision>4</cp:revision>
  <cp:lastPrinted>2021-03-10T11:02:00Z</cp:lastPrinted>
  <dcterms:created xsi:type="dcterms:W3CDTF">2022-08-09T09:09:00Z</dcterms:created>
  <dcterms:modified xsi:type="dcterms:W3CDTF">2022-08-09T09:10:00Z</dcterms:modified>
</cp:coreProperties>
</file>